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3A3F" w14:textId="0128C9F6" w:rsidR="004F6ECE" w:rsidRPr="004F6ECE" w:rsidRDefault="00E15F40" w:rsidP="004F6ECE">
      <w:pPr>
        <w:rPr>
          <w:rStyle w:val="Strong"/>
          <w:sz w:val="24"/>
        </w:rPr>
      </w:pPr>
      <w:r w:rsidRPr="00E15F40">
        <w:t xml:space="preserve">To report a claim, </w:t>
      </w:r>
      <w:r w:rsidR="009E1CF7">
        <w:t>please</w:t>
      </w:r>
      <w:r w:rsidRPr="00E15F40">
        <w:t xml:space="preserve"> fax: </w:t>
      </w:r>
      <w:sdt>
        <w:sdtPr>
          <w:id w:val="-1227450113"/>
          <w:placeholder>
            <w:docPart w:val="395F5808C4334A2ABE4DE2FA2C2ACCE7"/>
          </w:placeholder>
        </w:sdtPr>
        <w:sdtEndPr/>
        <w:sdtContent>
          <w:r w:rsidR="00B32EF4">
            <w:t>866-668-7780</w:t>
          </w:r>
        </w:sdtContent>
      </w:sdt>
      <w:r w:rsidRPr="00E15F40">
        <w:t xml:space="preserve"> or email: </w:t>
      </w:r>
      <w:sdt>
        <w:sdtPr>
          <w:id w:val="-1115356338"/>
          <w:placeholder>
            <w:docPart w:val="BC8FD0EDF3B144ACBE591059CE0DE698"/>
          </w:placeholder>
        </w:sdtPr>
        <w:sdtEndPr/>
        <w:sdtContent>
          <w:r w:rsidR="00CF78C3">
            <w:t>C</w:t>
          </w:r>
          <w:r w:rsidR="00CF78C3" w:rsidRPr="00CF78C3">
            <w:t>overWhaleAPDClaims@gbtpa.com</w:t>
          </w:r>
        </w:sdtContent>
      </w:sdt>
    </w:p>
    <w:p w14:paraId="76AB5A53" w14:textId="77777777" w:rsidR="001E3949" w:rsidRDefault="00E15F40" w:rsidP="004F6ECE">
      <w:pPr>
        <w:pStyle w:val="Note"/>
        <w:rPr>
          <w:rStyle w:val="Emphasis"/>
          <w:i/>
        </w:rPr>
      </w:pPr>
      <w:r w:rsidRPr="00E15F40">
        <w:rPr>
          <w:rStyle w:val="Emphasis"/>
          <w:i/>
        </w:rPr>
        <w:t>Note: Any question with an asteri</w:t>
      </w:r>
      <w:r>
        <w:rPr>
          <w:rStyle w:val="Emphasis"/>
          <w:i/>
        </w:rPr>
        <w:t>sk (</w:t>
      </w:r>
      <w:r w:rsidRPr="00CC3A0E">
        <w:rPr>
          <w:rStyle w:val="Emphasis"/>
          <w:i/>
          <w:color w:val="C00000"/>
          <w:sz w:val="28"/>
          <w:szCs w:val="28"/>
        </w:rPr>
        <w:t>*</w:t>
      </w:r>
      <w:r>
        <w:rPr>
          <w:rStyle w:val="Emphasis"/>
          <w:i/>
        </w:rPr>
        <w:t xml:space="preserve">) </w:t>
      </w:r>
      <w:proofErr w:type="gramStart"/>
      <w:r>
        <w:rPr>
          <w:rStyle w:val="Emphasis"/>
          <w:i/>
        </w:rPr>
        <w:t>is required</w:t>
      </w:r>
      <w:proofErr w:type="gramEnd"/>
      <w:r>
        <w:rPr>
          <w:rStyle w:val="Emphasis"/>
          <w:i/>
        </w:rPr>
        <w:t xml:space="preserve"> information.</w:t>
      </w:r>
    </w:p>
    <w:p w14:paraId="627832C6" w14:textId="77777777" w:rsidR="00EB6E4F" w:rsidRDefault="00897CF9" w:rsidP="004F6ECE">
      <w:pPr>
        <w:pStyle w:val="Note"/>
        <w:rPr>
          <w:rStyle w:val="Emphasis"/>
          <w:i/>
        </w:rPr>
      </w:pPr>
      <w:r>
        <w:rPr>
          <w:rStyle w:val="Emphasis"/>
          <w:i/>
        </w:rPr>
        <w:t>Also, please note that Gallagher Bassett handles ONLY the 1</w:t>
      </w:r>
      <w:r w:rsidRPr="00897CF9">
        <w:rPr>
          <w:rStyle w:val="Emphasis"/>
          <w:i/>
          <w:vertAlign w:val="superscript"/>
        </w:rPr>
        <w:t>st</w:t>
      </w:r>
      <w:r>
        <w:rPr>
          <w:rStyle w:val="Emphasis"/>
          <w:i/>
        </w:rPr>
        <w:t xml:space="preserve"> Party Auto Physical Damage claims for Cover Whale. </w:t>
      </w:r>
    </w:p>
    <w:p w14:paraId="42C735C4" w14:textId="17B220EC" w:rsidR="00897CF9" w:rsidRPr="004F6ECE" w:rsidRDefault="00EB6E4F" w:rsidP="004F6ECE">
      <w:pPr>
        <w:pStyle w:val="Note"/>
        <w:rPr>
          <w:rStyle w:val="Emphasis"/>
          <w:i/>
        </w:rPr>
      </w:pPr>
      <w:r>
        <w:rPr>
          <w:rStyle w:val="Emphasis"/>
          <w:i/>
        </w:rPr>
        <w:t>Questions to ask yourself: Are you the insured or reporting the claim on behalf of the insured?  If yes, are you reporting a claim for damage to your vehicle, if yes, report the new claim to Gallagher Bassett.</w:t>
      </w:r>
      <w:r w:rsidR="00897CF9">
        <w:rPr>
          <w:rStyle w:val="Emphasis"/>
          <w:i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500"/>
        <w:gridCol w:w="194"/>
        <w:gridCol w:w="641"/>
        <w:gridCol w:w="32"/>
        <w:gridCol w:w="239"/>
        <w:gridCol w:w="613"/>
        <w:gridCol w:w="201"/>
        <w:gridCol w:w="783"/>
        <w:gridCol w:w="164"/>
        <w:gridCol w:w="147"/>
        <w:gridCol w:w="1002"/>
        <w:gridCol w:w="1087"/>
        <w:gridCol w:w="823"/>
        <w:gridCol w:w="61"/>
        <w:gridCol w:w="148"/>
        <w:gridCol w:w="258"/>
        <w:gridCol w:w="134"/>
        <w:gridCol w:w="334"/>
        <w:gridCol w:w="508"/>
        <w:gridCol w:w="784"/>
        <w:gridCol w:w="42"/>
      </w:tblGrid>
      <w:tr w:rsidR="00E15F40" w14:paraId="0DCE7091" w14:textId="77777777" w:rsidTr="00EB6E4F">
        <w:trPr>
          <w:gridAfter w:val="9"/>
          <w:wAfter w:w="2866" w:type="dxa"/>
        </w:trPr>
        <w:tc>
          <w:tcPr>
            <w:tcW w:w="7214" w:type="dxa"/>
            <w:gridSpan w:val="13"/>
          </w:tcPr>
          <w:p w14:paraId="26B52162" w14:textId="77777777" w:rsidR="00E15F40" w:rsidRDefault="00E15F40" w:rsidP="00E15F40">
            <w:pPr>
              <w:pStyle w:val="Heading2"/>
            </w:pPr>
            <w:r>
              <w:t>Client Information</w:t>
            </w:r>
          </w:p>
        </w:tc>
      </w:tr>
      <w:tr w:rsidR="00641F42" w14:paraId="4C55A899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43C1147C" w14:textId="77777777" w:rsidR="00641F42" w:rsidRPr="001E3949" w:rsidRDefault="00E15F40" w:rsidP="00E15F40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 xml:space="preserve">GB </w:t>
            </w:r>
            <w:r w:rsidR="00641F42" w:rsidRPr="00641F42">
              <w:t xml:space="preserve">Client </w:t>
            </w:r>
            <w:r>
              <w:t>Number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13BC085" w14:textId="56C18330" w:rsidR="00641F42" w:rsidRDefault="00577AA6" w:rsidP="00A6571F">
            <w:sdt>
              <w:sdtPr>
                <w:id w:val="2083243782"/>
                <w:placeholder>
                  <w:docPart w:val="0EEEC9791EC447FCBFA3F45437804844"/>
                </w:placeholder>
              </w:sdtPr>
              <w:sdtEndPr/>
              <w:sdtContent>
                <w:r w:rsidR="00A6571F">
                  <w:t>0</w:t>
                </w:r>
                <w:r w:rsidR="00CF78C3">
                  <w:t>41048</w:t>
                </w:r>
              </w:sdtContent>
            </w:sdt>
          </w:p>
        </w:tc>
      </w:tr>
      <w:tr w:rsidR="00641F42" w14:paraId="5343CC2E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0D31E035" w14:textId="77777777" w:rsidR="00641F42" w:rsidRPr="001E3949" w:rsidRDefault="00E15F40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Client Name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D7316F0" w14:textId="180723BD" w:rsidR="00641F42" w:rsidRDefault="00577AA6" w:rsidP="00A6571F">
            <w:sdt>
              <w:sdtPr>
                <w:id w:val="692274284"/>
                <w:placeholder>
                  <w:docPart w:val="F931C72E228243809617B08A4C5F7285"/>
                </w:placeholder>
              </w:sdtPr>
              <w:sdtEndPr/>
              <w:sdtContent>
                <w:r w:rsidR="00CF78C3">
                  <w:t>Cover Whale</w:t>
                </w:r>
              </w:sdtContent>
            </w:sdt>
          </w:p>
        </w:tc>
      </w:tr>
      <w:tr w:rsidR="00FB5C78" w14:paraId="00AF8C87" w14:textId="77777777" w:rsidTr="00EB6E4F">
        <w:trPr>
          <w:gridAfter w:val="9"/>
          <w:wAfter w:w="2866" w:type="dxa"/>
        </w:trPr>
        <w:tc>
          <w:tcPr>
            <w:tcW w:w="7214" w:type="dxa"/>
            <w:gridSpan w:val="13"/>
          </w:tcPr>
          <w:p w14:paraId="6AFCD620" w14:textId="77777777" w:rsidR="00FB5C78" w:rsidRDefault="00FB5C78" w:rsidP="00FB5C78">
            <w:pPr>
              <w:pStyle w:val="Heading2"/>
            </w:pPr>
            <w:r>
              <w:t xml:space="preserve">Date and </w:t>
            </w:r>
            <w:proofErr w:type="gramStart"/>
            <w:r>
              <w:t>Time</w:t>
            </w:r>
            <w:proofErr w:type="gramEnd"/>
          </w:p>
        </w:tc>
      </w:tr>
      <w:tr w:rsidR="00D9628C" w14:paraId="084B875D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69AED71B" w14:textId="77777777" w:rsidR="00FB5C78" w:rsidRDefault="00FB5C78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Incident Date</w:t>
            </w:r>
          </w:p>
        </w:tc>
        <w:tc>
          <w:tcPr>
            <w:tcW w:w="163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37F0C43" w14:textId="77777777" w:rsidR="00FB5C78" w:rsidRDefault="00577AA6" w:rsidP="00E15F40">
            <w:sdt>
              <w:sdtPr>
                <w:id w:val="-1955089252"/>
                <w:placeholder>
                  <w:docPart w:val="ACD5128551804645B77BFF703AFE759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B5C78">
                  <w:rPr>
                    <w:rStyle w:val="PlaceholderText"/>
                  </w:rPr>
                  <w:t>E</w:t>
                </w:r>
                <w:r w:rsidR="00FB5C78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  <w:tc>
          <w:tcPr>
            <w:tcW w:w="1232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14:paraId="6C064965" w14:textId="77777777" w:rsidR="00FB5C78" w:rsidRDefault="00FB5C78" w:rsidP="00E15F40">
            <w:r>
              <w:t>Incident Time</w:t>
            </w:r>
          </w:p>
        </w:tc>
        <w:tc>
          <w:tcPr>
            <w:tcW w:w="1471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83A86A0" w14:textId="77777777" w:rsidR="00FB5C78" w:rsidRDefault="00577AA6" w:rsidP="00D9628C">
            <w:sdt>
              <w:sdtPr>
                <w:id w:val="759413351"/>
                <w:placeholder>
                  <w:docPart w:val="904737D5799A443DB494FCAFE7F21588"/>
                </w:placeholder>
                <w:showingPlcHdr/>
              </w:sdtPr>
              <w:sdtEndPr/>
              <w:sdtContent>
                <w:r w:rsidR="00FB5C78">
                  <w:rPr>
                    <w:rStyle w:val="PlaceholderText"/>
                  </w:rPr>
                  <w:t>E</w:t>
                </w:r>
                <w:r w:rsidR="00FB5C78" w:rsidRPr="00C27978">
                  <w:rPr>
                    <w:rStyle w:val="PlaceholderText"/>
                  </w:rPr>
                  <w:t xml:space="preserve">nter </w:t>
                </w:r>
                <w:r w:rsidR="00D9628C">
                  <w:rPr>
                    <w:rStyle w:val="PlaceholderText"/>
                  </w:rPr>
                  <w:t>Time</w:t>
                </w:r>
                <w:r w:rsidR="00FB5C78" w:rsidRPr="00C27978">
                  <w:rPr>
                    <w:rStyle w:val="PlaceholderText"/>
                  </w:rPr>
                  <w:t>.</w:t>
                </w:r>
                <w:r w:rsidR="00FB5C78">
                  <w:t xml:space="preserve"> </w:t>
                </w:r>
              </w:sdtContent>
            </w:sdt>
          </w:p>
        </w:tc>
      </w:tr>
      <w:tr w:rsidR="00FB5C78" w14:paraId="1D3B4C07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5494A917" w14:textId="77777777" w:rsidR="00FB5C78" w:rsidRDefault="00FB5C78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Insured Notified Date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627BAEF" w14:textId="77777777" w:rsidR="00FB5C78" w:rsidRDefault="00577AA6" w:rsidP="00E15F40">
            <w:sdt>
              <w:sdtPr>
                <w:id w:val="1411276024"/>
                <w:placeholder>
                  <w:docPart w:val="C9311821EECC4EEF8ECFBE845228B91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B5C78">
                  <w:rPr>
                    <w:rStyle w:val="PlaceholderText"/>
                  </w:rPr>
                  <w:t>E</w:t>
                </w:r>
                <w:r w:rsidR="00FB5C78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5620C1" w14:paraId="68597BEF" w14:textId="77777777" w:rsidTr="00EB6E4F">
        <w:trPr>
          <w:gridAfter w:val="9"/>
          <w:wAfter w:w="2866" w:type="dxa"/>
        </w:trPr>
        <w:tc>
          <w:tcPr>
            <w:tcW w:w="7214" w:type="dxa"/>
            <w:gridSpan w:val="13"/>
          </w:tcPr>
          <w:p w14:paraId="06E05CEC" w14:textId="77777777" w:rsidR="005620C1" w:rsidRDefault="005620C1" w:rsidP="005620C1">
            <w:pPr>
              <w:pStyle w:val="Heading2"/>
            </w:pPr>
            <w:r>
              <w:t>Client Location</w:t>
            </w:r>
          </w:p>
        </w:tc>
      </w:tr>
      <w:tr w:rsidR="005620C1" w14:paraId="4D2F8A35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4BF4747D" w14:textId="77777777" w:rsidR="005620C1" w:rsidRDefault="005620C1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Location Code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C25B221" w14:textId="77777777" w:rsidR="005620C1" w:rsidRDefault="00577AA6" w:rsidP="005620C1">
            <w:sdt>
              <w:sdtPr>
                <w:id w:val="-209495231"/>
                <w:placeholder>
                  <w:docPart w:val="17D9DF3CD0244B0C9E14B49639ADBDE1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Location Code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620C1" w14:paraId="693FC9C8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33D5F496" w14:textId="77777777" w:rsidR="005620C1" w:rsidRDefault="005620C1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Name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214F676" w14:textId="77777777" w:rsidR="005620C1" w:rsidRDefault="00577AA6" w:rsidP="005620C1">
            <w:sdt>
              <w:sdtPr>
                <w:id w:val="-1957788084"/>
                <w:placeholder>
                  <w:docPart w:val="E3CE7F7A997143FFA2A61D47CBB74E70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Name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620C1" w14:paraId="7AC836DD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4F2CF158" w14:textId="77777777" w:rsidR="005620C1" w:rsidRDefault="005620C1" w:rsidP="00AA79EF">
            <w:r>
              <w:t>Street Address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0A33A832" w14:textId="77777777" w:rsidR="005620C1" w:rsidRDefault="00577AA6" w:rsidP="005620C1">
            <w:sdt>
              <w:sdtPr>
                <w:id w:val="1255393274"/>
                <w:placeholder>
                  <w:docPart w:val="F1E29B84C9CB4A6BB06E05CA97A7C65E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Street Address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41E99FFB" w14:textId="77777777" w:rsidTr="00EB6E4F">
        <w:trPr>
          <w:gridAfter w:val="9"/>
          <w:wAfter w:w="2866" w:type="dxa"/>
        </w:trPr>
        <w:tc>
          <w:tcPr>
            <w:tcW w:w="1190" w:type="dxa"/>
            <w:tcBorders>
              <w:right w:val="single" w:sz="36" w:space="0" w:color="D9D9D9" w:themeColor="background1" w:themeShade="D9"/>
            </w:tcBorders>
          </w:tcPr>
          <w:p w14:paraId="6DEDBF08" w14:textId="77777777" w:rsidR="00641F42" w:rsidRDefault="00641F42" w:rsidP="00AA79EF">
            <w:r>
              <w:t>City</w:t>
            </w:r>
          </w:p>
        </w:tc>
        <w:tc>
          <w:tcPr>
            <w:tcW w:w="196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4C694C2" w14:textId="77777777" w:rsidR="00641F42" w:rsidRDefault="00577AA6" w:rsidP="00D9628C">
            <w:sdt>
              <w:sdtPr>
                <w:id w:val="1648783768"/>
                <w:lock w:val="sdtLocked"/>
                <w:placeholder>
                  <w:docPart w:val="8CE7D30BAF95490E989966F40D10B949"/>
                </w:placeholder>
                <w:showingPlcHdr/>
              </w:sdtPr>
              <w:sdtEndPr/>
              <w:sdtContent>
                <w:r w:rsidR="00D9628C">
                  <w:rPr>
                    <w:rStyle w:val="PlaceholderText"/>
                  </w:rPr>
                  <w:t>E</w:t>
                </w:r>
                <w:r w:rsidR="00D9628C" w:rsidRPr="00C27978">
                  <w:rPr>
                    <w:rStyle w:val="PlaceholderText"/>
                  </w:rPr>
                  <w:t xml:space="preserve">nter </w:t>
                </w:r>
                <w:r w:rsidR="00D9628C">
                  <w:rPr>
                    <w:rStyle w:val="PlaceholderText"/>
                  </w:rPr>
                  <w:t>City</w:t>
                </w:r>
                <w:r w:rsidR="00D9628C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828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6145C43F" w14:textId="77777777" w:rsidR="00641F42" w:rsidRDefault="00D755B9" w:rsidP="00AA79EF">
            <w:r w:rsidRPr="00D755B9">
              <w:rPr>
                <w:color w:val="C00000"/>
              </w:rPr>
              <w:t>*</w:t>
            </w:r>
            <w:r w:rsidR="00641F42">
              <w:t>State</w:t>
            </w:r>
          </w:p>
        </w:tc>
        <w:sdt>
          <w:sdtPr>
            <w:alias w:val="States List"/>
            <w:tag w:val="States List"/>
            <w:id w:val="-1177574633"/>
            <w:lock w:val="sdtLocked"/>
            <w:placeholder>
              <w:docPart w:val="802B2915CCE1441C9655ACC7BBDA6DD1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216" w:type="dxa"/>
                <w:gridSpan w:val="3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4C8682B2" w14:textId="77777777" w:rsidR="00641F42" w:rsidRDefault="009F7813" w:rsidP="00AA79EF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48" w:type="dxa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5F50D063" w14:textId="77777777" w:rsidR="00641F42" w:rsidRDefault="009C36C7" w:rsidP="00AA79EF">
            <w:r>
              <w:t>ZIP</w:t>
            </w:r>
          </w:p>
        </w:tc>
        <w:tc>
          <w:tcPr>
            <w:tcW w:w="1471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A574B1E" w14:textId="77777777" w:rsidR="00641F42" w:rsidRDefault="00577AA6" w:rsidP="00AA79EF">
            <w:sdt>
              <w:sdtPr>
                <w:id w:val="-1634941276"/>
                <w:lock w:val="sdtLocked"/>
                <w:placeholder>
                  <w:docPart w:val="A5424075C73447BFB71749F50BE92CCC"/>
                </w:placeholder>
                <w:showingPlcHdr/>
              </w:sdtPr>
              <w:sdtEndPr/>
              <w:sdtContent>
                <w:r w:rsidR="00C13B49">
                  <w:rPr>
                    <w:rStyle w:val="PlaceholderText"/>
                  </w:rPr>
                  <w:t>E</w:t>
                </w:r>
                <w:r w:rsidR="00C13B49" w:rsidRPr="00C27978">
                  <w:rPr>
                    <w:rStyle w:val="PlaceholderText"/>
                  </w:rPr>
                  <w:t xml:space="preserve">nter </w:t>
                </w:r>
                <w:r w:rsidR="00C13B49">
                  <w:rPr>
                    <w:rStyle w:val="PlaceholderText"/>
                  </w:rPr>
                  <w:t>ZIP</w:t>
                </w:r>
                <w:r w:rsidR="00C13B4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5352C596" w14:textId="77777777" w:rsidTr="00EB6E4F">
        <w:trPr>
          <w:gridAfter w:val="9"/>
          <w:wAfter w:w="2866" w:type="dxa"/>
        </w:trPr>
        <w:tc>
          <w:tcPr>
            <w:tcW w:w="1190" w:type="dxa"/>
            <w:tcBorders>
              <w:right w:val="single" w:sz="36" w:space="0" w:color="D9D9D9" w:themeColor="background1" w:themeShade="D9"/>
            </w:tcBorders>
          </w:tcPr>
          <w:p w14:paraId="3AAB311B" w14:textId="77777777" w:rsidR="005620C1" w:rsidRDefault="005620C1" w:rsidP="00AA79EF">
            <w:r>
              <w:t>Phone Number</w:t>
            </w:r>
          </w:p>
        </w:tc>
        <w:tc>
          <w:tcPr>
            <w:tcW w:w="3836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487B93E" w14:textId="77777777" w:rsidR="005620C1" w:rsidRDefault="00577AA6" w:rsidP="00AA79EF">
            <w:sdt>
              <w:sdtPr>
                <w:id w:val="245226488"/>
                <w:lock w:val="sdtLocked"/>
                <w:placeholder>
                  <w:docPart w:val="B4C76DD931154EF19146A23618A7B5BC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phone #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188" w:type="dxa"/>
            <w:gridSpan w:val="2"/>
            <w:tcBorders>
              <w:bottom w:val="single" w:sz="4" w:space="0" w:color="D9D9D9" w:themeColor="background1" w:themeShade="D9"/>
            </w:tcBorders>
          </w:tcPr>
          <w:p w14:paraId="75DA5098" w14:textId="77777777" w:rsidR="005620C1" w:rsidRDefault="005620C1" w:rsidP="00AA79EF"/>
        </w:tc>
      </w:tr>
      <w:tr w:rsidR="00D755B9" w14:paraId="3B0ADA90" w14:textId="77777777" w:rsidTr="00EB6E4F">
        <w:trPr>
          <w:gridAfter w:val="9"/>
          <w:wAfter w:w="2866" w:type="dxa"/>
        </w:trPr>
        <w:tc>
          <w:tcPr>
            <w:tcW w:w="7214" w:type="dxa"/>
            <w:gridSpan w:val="13"/>
          </w:tcPr>
          <w:p w14:paraId="2972FAC3" w14:textId="77777777" w:rsidR="00D755B9" w:rsidRDefault="00D755B9" w:rsidP="000E20FC">
            <w:pPr>
              <w:pStyle w:val="Heading2"/>
            </w:pPr>
            <w:r>
              <w:t>Submitter Information</w:t>
            </w:r>
          </w:p>
        </w:tc>
      </w:tr>
      <w:tr w:rsidR="00D755B9" w14:paraId="663757A0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2A6FAA58" w14:textId="77777777" w:rsidR="00D755B9" w:rsidRDefault="00D755B9" w:rsidP="000E20FC">
            <w:r w:rsidRPr="00641F42">
              <w:t>Name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18E6B841" w14:textId="77777777" w:rsidR="00D755B9" w:rsidRDefault="00577AA6" w:rsidP="000E20FC">
            <w:sdt>
              <w:sdtPr>
                <w:id w:val="-175496832"/>
                <w:placeholder>
                  <w:docPart w:val="781EB3FFF6404EA99F782F1E6C553C70"/>
                </w:placeholder>
                <w:showingPlcHdr/>
              </w:sdtPr>
              <w:sdtEndPr/>
              <w:sdtContent>
                <w:r w:rsidR="00D755B9">
                  <w:rPr>
                    <w:rStyle w:val="PlaceholderText"/>
                  </w:rPr>
                  <w:t>E</w:t>
                </w:r>
                <w:r w:rsidR="00D755B9" w:rsidRPr="00C27978">
                  <w:rPr>
                    <w:rStyle w:val="PlaceholderText"/>
                  </w:rPr>
                  <w:t xml:space="preserve">nter </w:t>
                </w:r>
                <w:r w:rsidR="00D755B9">
                  <w:rPr>
                    <w:rStyle w:val="PlaceholderText"/>
                  </w:rPr>
                  <w:t>Name</w:t>
                </w:r>
                <w:r w:rsidR="00D755B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755B9" w14:paraId="58256876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74296FEF" w14:textId="77777777" w:rsidR="00D755B9" w:rsidRPr="00641F42" w:rsidRDefault="00D755B9" w:rsidP="000E20FC">
            <w:r>
              <w:t>Title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4B829B8" w14:textId="77777777" w:rsidR="00D755B9" w:rsidRDefault="00577AA6" w:rsidP="000E20FC">
            <w:sdt>
              <w:sdtPr>
                <w:id w:val="-1029632138"/>
                <w:placeholder>
                  <w:docPart w:val="2311AE3A982E455E899AEFE6311E383F"/>
                </w:placeholder>
                <w:showingPlcHdr/>
              </w:sdtPr>
              <w:sdtEndPr/>
              <w:sdtContent>
                <w:r w:rsidR="00D755B9">
                  <w:rPr>
                    <w:rStyle w:val="PlaceholderText"/>
                  </w:rPr>
                  <w:t>E</w:t>
                </w:r>
                <w:r w:rsidR="00D755B9" w:rsidRPr="00C27978">
                  <w:rPr>
                    <w:rStyle w:val="PlaceholderText"/>
                  </w:rPr>
                  <w:t>nter</w:t>
                </w:r>
                <w:r w:rsidR="00D755B9">
                  <w:rPr>
                    <w:rStyle w:val="PlaceholderText"/>
                  </w:rPr>
                  <w:t xml:space="preserve"> Title</w:t>
                </w:r>
                <w:r w:rsidR="00D755B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755B9" w14:paraId="16DB338D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2E255102" w14:textId="77777777" w:rsidR="00D755B9" w:rsidRPr="00641F42" w:rsidRDefault="00D755B9" w:rsidP="000E20FC">
            <w:r>
              <w:t xml:space="preserve">Email </w:t>
            </w:r>
            <w:r w:rsidRPr="00641F42">
              <w:t>Address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8A180E8" w14:textId="77777777" w:rsidR="00D755B9" w:rsidRDefault="00577AA6" w:rsidP="000E20FC">
            <w:sdt>
              <w:sdtPr>
                <w:id w:val="-7294782"/>
                <w:placeholder>
                  <w:docPart w:val="D706D7629FBF4CC0A7A475966697712A"/>
                </w:placeholder>
                <w:showingPlcHdr/>
              </w:sdtPr>
              <w:sdtEndPr/>
              <w:sdtContent>
                <w:r w:rsidR="00D755B9">
                  <w:rPr>
                    <w:rStyle w:val="PlaceholderText"/>
                  </w:rPr>
                  <w:t>E</w:t>
                </w:r>
                <w:r w:rsidR="00D755B9" w:rsidRPr="00C27978">
                  <w:rPr>
                    <w:rStyle w:val="PlaceholderText"/>
                  </w:rPr>
                  <w:t xml:space="preserve">nter </w:t>
                </w:r>
                <w:r w:rsidR="00D755B9">
                  <w:rPr>
                    <w:rStyle w:val="PlaceholderText"/>
                  </w:rPr>
                  <w:t>Email</w:t>
                </w:r>
                <w:r w:rsidR="00D755B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755B9" w14:paraId="6ECBA445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725577F2" w14:textId="77777777" w:rsidR="00D755B9" w:rsidRDefault="00D755B9" w:rsidP="000E20FC">
            <w:r>
              <w:t>Phone Number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3E762F1" w14:textId="77777777" w:rsidR="00D755B9" w:rsidRDefault="00577AA6" w:rsidP="000E20FC">
            <w:sdt>
              <w:sdtPr>
                <w:id w:val="-42997314"/>
                <w:placeholder>
                  <w:docPart w:val="0ED55F33B9E3447D9794978349485B05"/>
                </w:placeholder>
                <w:showingPlcHdr/>
              </w:sdtPr>
              <w:sdtEndPr/>
              <w:sdtContent>
                <w:r w:rsidR="00D755B9">
                  <w:rPr>
                    <w:rStyle w:val="PlaceholderText"/>
                  </w:rPr>
                  <w:t>E</w:t>
                </w:r>
                <w:r w:rsidR="00D755B9" w:rsidRPr="00C27978">
                  <w:rPr>
                    <w:rStyle w:val="PlaceholderText"/>
                  </w:rPr>
                  <w:t xml:space="preserve">nter </w:t>
                </w:r>
                <w:r w:rsidR="00D755B9">
                  <w:rPr>
                    <w:rStyle w:val="PlaceholderText"/>
                  </w:rPr>
                  <w:t>Phone #</w:t>
                </w:r>
                <w:r w:rsidR="00D755B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552FF" w14:paraId="18ECC4FD" w14:textId="77777777" w:rsidTr="00EB6E4F">
        <w:trPr>
          <w:gridAfter w:val="9"/>
          <w:wAfter w:w="2866" w:type="dxa"/>
        </w:trPr>
        <w:tc>
          <w:tcPr>
            <w:tcW w:w="7214" w:type="dxa"/>
            <w:gridSpan w:val="13"/>
          </w:tcPr>
          <w:p w14:paraId="1569DA6A" w14:textId="77777777" w:rsidR="003552FF" w:rsidRDefault="00CC3A0E" w:rsidP="00AA79EF">
            <w:pPr>
              <w:pStyle w:val="Heading2"/>
            </w:pPr>
            <w:r>
              <w:t>Incident Information</w:t>
            </w:r>
          </w:p>
        </w:tc>
      </w:tr>
      <w:tr w:rsidR="00CC3A0E" w14:paraId="6FD17B69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4E4DE564" w14:textId="77777777" w:rsidR="00CC3A0E" w:rsidRDefault="00CC3A0E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 w:rsidRPr="00CC3A0E">
              <w:t>Detailed Description of Incident, including any injuries (limit the characters to 250)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1D66121C" w14:textId="77777777" w:rsidR="00CC3A0E" w:rsidRDefault="00577AA6" w:rsidP="00CC3A0E">
            <w:sdt>
              <w:sdtPr>
                <w:id w:val="-1272391752"/>
                <w:lock w:val="sdtLocked"/>
                <w:placeholder>
                  <w:docPart w:val="C80C8C37346143B2921646D9CCEA809E"/>
                </w:placeholder>
                <w:showingPlcHdr/>
              </w:sdtPr>
              <w:sdtEndPr/>
              <w:sdtContent>
                <w:r w:rsidR="00CC3A0E">
                  <w:rPr>
                    <w:rStyle w:val="PlaceholderText"/>
                  </w:rPr>
                  <w:t>E</w:t>
                </w:r>
                <w:r w:rsidR="00CC3A0E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>Description.</w:t>
                </w:r>
              </w:sdtContent>
            </w:sdt>
          </w:p>
        </w:tc>
      </w:tr>
      <w:tr w:rsidR="00CC3A0E" w14:paraId="7820298B" w14:textId="77777777" w:rsidTr="00EB6E4F">
        <w:trPr>
          <w:gridAfter w:val="9"/>
          <w:wAfter w:w="2866" w:type="dxa"/>
        </w:trPr>
        <w:tc>
          <w:tcPr>
            <w:tcW w:w="5195" w:type="dxa"/>
            <w:gridSpan w:val="11"/>
          </w:tcPr>
          <w:p w14:paraId="527850AC" w14:textId="77777777" w:rsidR="00CC3A0E" w:rsidRDefault="00CC3A0E" w:rsidP="00CC3A0E">
            <w:pPr>
              <w:pStyle w:val="Heading2"/>
            </w:pPr>
            <w:r>
              <w:t xml:space="preserve">Witnesses </w:t>
            </w:r>
            <w:r w:rsidRPr="00CC3A0E">
              <w:rPr>
                <w:b w:val="0"/>
                <w:i/>
              </w:rPr>
              <w:t xml:space="preserve">(Only if </w:t>
            </w:r>
            <w:proofErr w:type="gramStart"/>
            <w:r w:rsidRPr="00CC3A0E">
              <w:rPr>
                <w:b w:val="0"/>
                <w:i/>
              </w:rPr>
              <w:t>any</w:t>
            </w:r>
            <w:proofErr w:type="gramEnd"/>
            <w:r w:rsidRPr="00CC3A0E">
              <w:rPr>
                <w:b w:val="0"/>
                <w:i/>
              </w:rPr>
              <w:t xml:space="preserve"> Witnesses)</w:t>
            </w:r>
          </w:p>
        </w:tc>
        <w:tc>
          <w:tcPr>
            <w:tcW w:w="2019" w:type="dxa"/>
            <w:gridSpan w:val="2"/>
          </w:tcPr>
          <w:p w14:paraId="6CBBB51E" w14:textId="77777777" w:rsidR="00CC3A0E" w:rsidRDefault="00CC3A0E" w:rsidP="00AA79EF"/>
        </w:tc>
      </w:tr>
      <w:tr w:rsidR="00D9628C" w14:paraId="5E47B92D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04E6BE33" w14:textId="77777777" w:rsidR="00251121" w:rsidRDefault="00CC3A0E" w:rsidP="00AA79EF">
            <w:r>
              <w:t>First Name</w:t>
            </w:r>
          </w:p>
        </w:tc>
        <w:tc>
          <w:tcPr>
            <w:tcW w:w="172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231B5204" w14:textId="77777777" w:rsidR="00251121" w:rsidRDefault="00577AA6" w:rsidP="00CC3A0E">
            <w:sdt>
              <w:sdtPr>
                <w:id w:val="1019272564"/>
                <w:placeholder>
                  <w:docPart w:val="E88794EB88944DFCAF1F2D9517FF5C00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>First Name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42" w:type="dxa"/>
            <w:gridSpan w:val="3"/>
            <w:tcBorders>
              <w:right w:val="single" w:sz="36" w:space="0" w:color="D9D9D9" w:themeColor="background1" w:themeShade="D9"/>
            </w:tcBorders>
          </w:tcPr>
          <w:p w14:paraId="6A2632BA" w14:textId="77777777" w:rsidR="00251121" w:rsidRDefault="00CC3A0E" w:rsidP="00AA79EF">
            <w:r>
              <w:t>Last Name</w:t>
            </w:r>
          </w:p>
        </w:tc>
        <w:tc>
          <w:tcPr>
            <w:tcW w:w="1471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674EA27" w14:textId="77777777" w:rsidR="00251121" w:rsidRDefault="00577AA6" w:rsidP="00CC3A0E">
            <w:sdt>
              <w:sdtPr>
                <w:id w:val="-554856847"/>
                <w:placeholder>
                  <w:docPart w:val="14FB84EE2CBF44ACA98BB06DF7F5C900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>Last Name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2E92E79D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0097D97B" w14:textId="77777777" w:rsidR="00251121" w:rsidRDefault="00CC3A0E" w:rsidP="00AA79EF">
            <w:r>
              <w:lastRenderedPageBreak/>
              <w:t>Home Phone</w:t>
            </w:r>
          </w:p>
        </w:tc>
        <w:tc>
          <w:tcPr>
            <w:tcW w:w="172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C7EE6E6" w14:textId="77777777" w:rsidR="00251121" w:rsidRDefault="00577AA6" w:rsidP="00AA79EF">
            <w:sdt>
              <w:sdtPr>
                <w:id w:val="-61803886"/>
                <w:lock w:val="sdtLocked"/>
                <w:placeholder>
                  <w:docPart w:val="DB05973A40E7498FB8D1CDF4012F593D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 xml:space="preserve">Phone </w:t>
                </w:r>
                <w:r w:rsidR="00251121">
                  <w:rPr>
                    <w:rStyle w:val="PlaceholderText"/>
                  </w:rPr>
                  <w:t>#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142" w:type="dxa"/>
            <w:gridSpan w:val="3"/>
            <w:tcBorders>
              <w:bottom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0B6CEDA3" w14:textId="77777777" w:rsidR="00251121" w:rsidRDefault="00CC3A0E" w:rsidP="00AA79EF">
            <w:r>
              <w:t>Work Phone</w:t>
            </w:r>
          </w:p>
        </w:tc>
        <w:tc>
          <w:tcPr>
            <w:tcW w:w="1471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CE52A41" w14:textId="77777777" w:rsidR="00251121" w:rsidRDefault="00577AA6" w:rsidP="00AA79EF">
            <w:sdt>
              <w:sdtPr>
                <w:id w:val="1488673494"/>
                <w:placeholder>
                  <w:docPart w:val="0399A2276E874A76B8648A1CA224E801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>nter</w:t>
                </w:r>
                <w:r w:rsidR="00CC3A0E">
                  <w:rPr>
                    <w:rStyle w:val="PlaceholderText"/>
                  </w:rPr>
                  <w:t xml:space="preserve"> Phone</w:t>
                </w:r>
                <w:r w:rsidR="00251121" w:rsidRPr="00C27978">
                  <w:rPr>
                    <w:rStyle w:val="PlaceholderText"/>
                  </w:rPr>
                  <w:t xml:space="preserve"> </w:t>
                </w:r>
                <w:r w:rsidR="00251121">
                  <w:rPr>
                    <w:rStyle w:val="PlaceholderText"/>
                  </w:rPr>
                  <w:t>#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14:paraId="3D341A4A" w14:textId="77777777" w:rsidTr="00EB6E4F">
        <w:trPr>
          <w:gridAfter w:val="9"/>
          <w:wAfter w:w="2866" w:type="dxa"/>
        </w:trPr>
        <w:tc>
          <w:tcPr>
            <w:tcW w:w="7214" w:type="dxa"/>
            <w:gridSpan w:val="13"/>
          </w:tcPr>
          <w:p w14:paraId="54CC505E" w14:textId="77777777" w:rsidR="00BE59C6" w:rsidRDefault="00BE59C6" w:rsidP="006C192A">
            <w:pPr>
              <w:pStyle w:val="Heading2"/>
            </w:pPr>
            <w:r>
              <w:t>Location of Incident</w:t>
            </w:r>
            <w:r w:rsidR="00E819A6">
              <w:t xml:space="preserve"> </w:t>
            </w:r>
            <w:r w:rsidR="00CF0864">
              <w:rPr>
                <w:b w:val="0"/>
                <w:i/>
              </w:rPr>
              <w:t>(type SAME,</w:t>
            </w:r>
            <w:r w:rsidR="00E819A6" w:rsidRPr="00E819A6">
              <w:rPr>
                <w:b w:val="0"/>
                <w:i/>
              </w:rPr>
              <w:t xml:space="preserve"> if same as reporting location)</w:t>
            </w:r>
          </w:p>
        </w:tc>
      </w:tr>
      <w:tr w:rsidR="00BE59C6" w14:paraId="0757DAB7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12E15131" w14:textId="77777777" w:rsidR="00BE59C6" w:rsidRDefault="00BE59C6" w:rsidP="00BE59C6">
            <w:r>
              <w:t>Location Name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8F48324" w14:textId="77777777" w:rsidR="00BE59C6" w:rsidRDefault="00577AA6" w:rsidP="00BE59C6">
            <w:sdt>
              <w:sdtPr>
                <w:id w:val="110023166"/>
                <w:placeholder>
                  <w:docPart w:val="76D46F94C9A5479481E6ABA1F2451D92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Location Name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14:paraId="41C90E2B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506E61C4" w14:textId="77777777" w:rsidR="00BE59C6" w:rsidRDefault="00BE59C6" w:rsidP="006C192A">
            <w:r>
              <w:t>Street Address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5A97A64" w14:textId="77777777" w:rsidR="00BE59C6" w:rsidRDefault="00577AA6" w:rsidP="006C192A">
            <w:sdt>
              <w:sdtPr>
                <w:id w:val="-2020452773"/>
                <w:placeholder>
                  <w:docPart w:val="1728B22377084D6D9809C03958537EEB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Street Address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0D19397E" w14:textId="77777777" w:rsidTr="00EB6E4F">
        <w:trPr>
          <w:gridAfter w:val="9"/>
          <w:wAfter w:w="2866" w:type="dxa"/>
        </w:trPr>
        <w:tc>
          <w:tcPr>
            <w:tcW w:w="1190" w:type="dxa"/>
            <w:tcBorders>
              <w:right w:val="single" w:sz="36" w:space="0" w:color="D9D9D9" w:themeColor="background1" w:themeShade="D9"/>
            </w:tcBorders>
          </w:tcPr>
          <w:p w14:paraId="5931582B" w14:textId="77777777" w:rsidR="00BE59C6" w:rsidRDefault="00BE59C6" w:rsidP="006C192A">
            <w:r>
              <w:t>City</w:t>
            </w:r>
          </w:p>
        </w:tc>
        <w:tc>
          <w:tcPr>
            <w:tcW w:w="1690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5104D93" w14:textId="77777777" w:rsidR="00BE59C6" w:rsidRDefault="00577AA6" w:rsidP="006C192A">
            <w:sdt>
              <w:sdtPr>
                <w:id w:val="624507393"/>
                <w:placeholder>
                  <w:docPart w:val="2142CDC668A1422AA37E9CCEB0DEF08E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City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41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6D7CE614" w14:textId="77777777" w:rsidR="00BE59C6" w:rsidRDefault="00E819A6" w:rsidP="006C192A">
            <w:r w:rsidRPr="00CC3A0E">
              <w:rPr>
                <w:color w:val="C00000"/>
                <w:sz w:val="28"/>
                <w:szCs w:val="28"/>
              </w:rPr>
              <w:t>*</w:t>
            </w:r>
            <w:r w:rsidR="00BE59C6">
              <w:t>State</w:t>
            </w:r>
          </w:p>
        </w:tc>
        <w:sdt>
          <w:sdtPr>
            <w:alias w:val="States List"/>
            <w:tag w:val="States List"/>
            <w:id w:val="-2104494012"/>
            <w:placeholder>
              <w:docPart w:val="6B35595937C245429991A1040091BB15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270" w:type="dxa"/>
                <w:gridSpan w:val="3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6B9379C2" w14:textId="77777777" w:rsidR="00BE59C6" w:rsidRDefault="00BE59C6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05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13B30848" w14:textId="77777777" w:rsidR="00BE59C6" w:rsidRDefault="00BE59C6" w:rsidP="006C192A">
            <w:r>
              <w:t>ZIP</w:t>
            </w:r>
          </w:p>
        </w:tc>
        <w:tc>
          <w:tcPr>
            <w:tcW w:w="1471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6516EEC" w14:textId="77777777" w:rsidR="00BE59C6" w:rsidRDefault="00577AA6" w:rsidP="006C192A">
            <w:sdt>
              <w:sdtPr>
                <w:id w:val="-1346165951"/>
                <w:placeholder>
                  <w:docPart w:val="6CDF7B101A314F5592910E12ABE63F93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ZIP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14:paraId="12A7A0E9" w14:textId="77777777" w:rsidTr="00EB6E4F">
        <w:trPr>
          <w:gridAfter w:val="17"/>
          <w:wAfter w:w="7140" w:type="dxa"/>
        </w:trPr>
        <w:tc>
          <w:tcPr>
            <w:tcW w:w="2940" w:type="dxa"/>
            <w:gridSpan w:val="5"/>
          </w:tcPr>
          <w:p w14:paraId="1BBF3D84" w14:textId="77777777" w:rsidR="00BE59C6" w:rsidRDefault="00BE59C6" w:rsidP="00BE59C6">
            <w:pPr>
              <w:pStyle w:val="Heading2"/>
            </w:pPr>
            <w:r>
              <w:t>Authority</w:t>
            </w:r>
          </w:p>
        </w:tc>
      </w:tr>
      <w:tr w:rsidR="0098065E" w14:paraId="3F90A838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43D4C7B6" w14:textId="77777777" w:rsidR="0098065E" w:rsidRDefault="0098065E" w:rsidP="00AA79EF">
            <w:r>
              <w:t>Authority Name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4FE6C61" w14:textId="77777777" w:rsidR="0098065E" w:rsidRDefault="00577AA6" w:rsidP="00AA79EF">
            <w:sdt>
              <w:sdtPr>
                <w:id w:val="1336653945"/>
                <w:placeholder>
                  <w:docPart w:val="8882CE86432049BDB163ACD59168B02A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Name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8065E" w14:paraId="30222FBB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2B924429" w14:textId="77777777" w:rsidR="0098065E" w:rsidRDefault="0098065E" w:rsidP="00AA79EF">
            <w:r>
              <w:t>Phone Number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254DAE3D" w14:textId="77777777" w:rsidR="0098065E" w:rsidRDefault="00577AA6" w:rsidP="00AA79EF">
            <w:sdt>
              <w:sdtPr>
                <w:id w:val="482665920"/>
                <w:placeholder>
                  <w:docPart w:val="08F4B18C18A74732BBF5D7D4A12B974D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Phone #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8065E" w14:paraId="1F7A640B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2A8DDD0C" w14:textId="77777777" w:rsidR="0098065E" w:rsidRDefault="0098065E" w:rsidP="00AA79EF">
            <w:r>
              <w:t>Report Number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1F65CD1C" w14:textId="77777777" w:rsidR="0098065E" w:rsidRDefault="00577AA6" w:rsidP="00AA79EF">
            <w:sdt>
              <w:sdtPr>
                <w:id w:val="-468581447"/>
                <w:placeholder>
                  <w:docPart w:val="4D7B65B964074A0B8A68D4928BDF60ED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Report #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17DC8" w14:paraId="44713356" w14:textId="77777777" w:rsidTr="00EB6E4F">
        <w:trPr>
          <w:gridAfter w:val="9"/>
          <w:wAfter w:w="2866" w:type="dxa"/>
        </w:trPr>
        <w:tc>
          <w:tcPr>
            <w:tcW w:w="7214" w:type="dxa"/>
            <w:gridSpan w:val="13"/>
          </w:tcPr>
          <w:p w14:paraId="355CCEAB" w14:textId="77777777" w:rsidR="00017DC8" w:rsidRDefault="00017DC8" w:rsidP="00017DC8">
            <w:pPr>
              <w:pStyle w:val="Heading2"/>
            </w:pPr>
            <w:r>
              <w:t xml:space="preserve">Involved Parties </w:t>
            </w:r>
            <w:r w:rsidRPr="00017DC8">
              <w:rPr>
                <w:b w:val="0"/>
                <w:i/>
              </w:rPr>
              <w:t>(can add as many as necessary)</w:t>
            </w:r>
          </w:p>
        </w:tc>
      </w:tr>
      <w:tr w:rsidR="00C5262F" w14:paraId="36BE4DF3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45CB5371" w14:textId="77777777" w:rsidR="00C5262F" w:rsidRDefault="0098065E" w:rsidP="00AA79EF">
            <w:r>
              <w:t>SSN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244CF0CA" w14:textId="77777777" w:rsidR="00C5262F" w:rsidRDefault="00577AA6" w:rsidP="0098065E">
            <w:sdt>
              <w:sdtPr>
                <w:id w:val="-1129474187"/>
                <w:lock w:val="sdtLocked"/>
                <w:placeholder>
                  <w:docPart w:val="CBF1ECAF4D874F198E436926D2B49C5E"/>
                </w:placeholder>
                <w:showingPlcHdr/>
              </w:sdtPr>
              <w:sdtEndPr/>
              <w:sdtContent>
                <w:r w:rsidR="00C5262F">
                  <w:rPr>
                    <w:rStyle w:val="PlaceholderText"/>
                  </w:rPr>
                  <w:t>E</w:t>
                </w:r>
                <w:r w:rsidR="00C5262F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SSN</w:t>
                </w:r>
                <w:r w:rsidR="00C5262F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50ACB75D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3DC13194" w14:textId="77777777" w:rsidR="0098065E" w:rsidRDefault="00A527D3" w:rsidP="00AA79EF">
            <w:r w:rsidRPr="00A527D3">
              <w:rPr>
                <w:color w:val="C00000"/>
                <w:sz w:val="28"/>
                <w:szCs w:val="28"/>
              </w:rPr>
              <w:t>*</w:t>
            </w:r>
            <w:r w:rsidR="0098065E">
              <w:t>First Name</w:t>
            </w:r>
          </w:p>
        </w:tc>
        <w:tc>
          <w:tcPr>
            <w:tcW w:w="163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3797CD7D" w14:textId="77777777" w:rsidR="0098065E" w:rsidRDefault="00577AA6" w:rsidP="00AA79EF">
            <w:sdt>
              <w:sdtPr>
                <w:id w:val="-19778436"/>
                <w:placeholder>
                  <w:docPart w:val="FE5A248364BE40A3B44BF5FC8CD933CA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Name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76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14:paraId="55B2FC44" w14:textId="77777777" w:rsidR="0098065E" w:rsidRDefault="0098065E" w:rsidP="00AA79EF">
            <w:r>
              <w:t>Middle Initial</w:t>
            </w:r>
          </w:p>
        </w:tc>
        <w:tc>
          <w:tcPr>
            <w:tcW w:w="1227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E849DF6" w14:textId="77777777" w:rsidR="0098065E" w:rsidRDefault="00577AA6" w:rsidP="0098065E">
            <w:sdt>
              <w:sdtPr>
                <w:id w:val="578020405"/>
                <w:placeholder>
                  <w:docPart w:val="7C2DDC53783C4113A496680F7FDF1F4C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Initial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09AF476E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0D035231" w14:textId="77777777" w:rsidR="00A527D3" w:rsidRPr="00A527D3" w:rsidRDefault="00A527D3" w:rsidP="00AA79EF">
            <w:pPr>
              <w:rPr>
                <w:color w:val="C00000"/>
                <w:sz w:val="28"/>
                <w:szCs w:val="28"/>
              </w:rPr>
            </w:pPr>
            <w:r w:rsidRPr="00A527D3">
              <w:rPr>
                <w:color w:val="C00000"/>
                <w:sz w:val="28"/>
                <w:szCs w:val="28"/>
              </w:rPr>
              <w:t>*</w:t>
            </w:r>
            <w:r>
              <w:t>Last Name</w:t>
            </w:r>
          </w:p>
        </w:tc>
        <w:tc>
          <w:tcPr>
            <w:tcW w:w="163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374C863" w14:textId="77777777" w:rsidR="00A527D3" w:rsidRDefault="00577AA6" w:rsidP="00AA79EF">
            <w:sdt>
              <w:sdtPr>
                <w:id w:val="1576002705"/>
                <w:placeholder>
                  <w:docPart w:val="6212C2347DA64364B7F4F696EACE7356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Name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03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14:paraId="42386CB6" w14:textId="77777777" w:rsidR="00A527D3" w:rsidRDefault="00A527D3" w:rsidP="0098065E"/>
        </w:tc>
      </w:tr>
      <w:tr w:rsidR="00D9628C" w14:paraId="544E6675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2453FB1D" w14:textId="77777777" w:rsidR="00A527D3" w:rsidRDefault="00A527D3" w:rsidP="006C192A">
            <w:r>
              <w:t>Home Phone</w:t>
            </w:r>
          </w:p>
        </w:tc>
        <w:tc>
          <w:tcPr>
            <w:tcW w:w="163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44D54B32" w14:textId="77777777" w:rsidR="00A527D3" w:rsidRDefault="00577AA6" w:rsidP="00AA79EF">
            <w:sdt>
              <w:sdtPr>
                <w:id w:val="-1519158154"/>
                <w:placeholder>
                  <w:docPart w:val="B08B6862A3C74D60BBEDFCF2F05F721D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Phone #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76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14:paraId="45B297D4" w14:textId="77777777" w:rsidR="00A527D3" w:rsidRDefault="00A527D3" w:rsidP="00AA79EF">
            <w:r>
              <w:t>Work Phone/Ext.</w:t>
            </w:r>
          </w:p>
        </w:tc>
        <w:tc>
          <w:tcPr>
            <w:tcW w:w="1227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F77719C" w14:textId="77777777" w:rsidR="00A527D3" w:rsidRDefault="00577AA6" w:rsidP="0098065E">
            <w:sdt>
              <w:sdtPr>
                <w:id w:val="-760064526"/>
                <w:placeholder>
                  <w:docPart w:val="762216D7FE67414B802FE9867A4C5839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Phone #/Ext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527D3" w14:paraId="0AA95CE8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5EBD68D9" w14:textId="77777777" w:rsidR="00A527D3" w:rsidRDefault="00A527D3" w:rsidP="006C192A">
            <w:r>
              <w:t>Street Address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236C3E93" w14:textId="77777777" w:rsidR="00A527D3" w:rsidRDefault="00577AA6" w:rsidP="006C192A">
            <w:sdt>
              <w:sdtPr>
                <w:id w:val="1083580389"/>
                <w:placeholder>
                  <w:docPart w:val="9A01E7B9C0834071AE0697D9C58D99B7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Street Address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173E901B" w14:textId="77777777" w:rsidTr="00EB6E4F">
        <w:trPr>
          <w:gridAfter w:val="9"/>
          <w:wAfter w:w="2866" w:type="dxa"/>
        </w:trPr>
        <w:tc>
          <w:tcPr>
            <w:tcW w:w="1190" w:type="dxa"/>
            <w:tcBorders>
              <w:right w:val="single" w:sz="36" w:space="0" w:color="D9D9D9" w:themeColor="background1" w:themeShade="D9"/>
            </w:tcBorders>
          </w:tcPr>
          <w:p w14:paraId="1E5DD90B" w14:textId="77777777" w:rsidR="00A527D3" w:rsidRDefault="00A527D3" w:rsidP="006C192A">
            <w:r>
              <w:t>City</w:t>
            </w:r>
          </w:p>
        </w:tc>
        <w:tc>
          <w:tcPr>
            <w:tcW w:w="1690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115C4DA5" w14:textId="77777777" w:rsidR="00A527D3" w:rsidRDefault="00577AA6" w:rsidP="006C192A">
            <w:sdt>
              <w:sdtPr>
                <w:id w:val="-230157203"/>
                <w:placeholder>
                  <w:docPart w:val="70EFE8AA61014D3B9ABF8076E9C20FDF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City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41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1D1B73D5" w14:textId="77777777" w:rsidR="00A527D3" w:rsidRDefault="00A527D3" w:rsidP="006C192A">
            <w:r>
              <w:t>State</w:t>
            </w:r>
          </w:p>
        </w:tc>
        <w:sdt>
          <w:sdtPr>
            <w:alias w:val="States List"/>
            <w:tag w:val="States List"/>
            <w:id w:val="-608035546"/>
            <w:placeholder>
              <w:docPart w:val="61C1197DD8F04839921188AB41A3CE95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090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41377165" w14:textId="77777777" w:rsidR="00A527D3" w:rsidRDefault="00A527D3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76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07060051" w14:textId="77777777" w:rsidR="00A527D3" w:rsidRDefault="00A527D3" w:rsidP="006C192A">
            <w:r>
              <w:t>ZIP</w:t>
            </w:r>
          </w:p>
        </w:tc>
        <w:tc>
          <w:tcPr>
            <w:tcW w:w="1227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0C46E7FD" w14:textId="77777777" w:rsidR="00A527D3" w:rsidRDefault="00577AA6" w:rsidP="006C192A">
            <w:sdt>
              <w:sdtPr>
                <w:id w:val="-2112342057"/>
                <w:placeholder>
                  <w:docPart w:val="BE263D49E3854971BB483B87B2CA35ED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ZIP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9628C" w14:paraId="45D7D805" w14:textId="77777777" w:rsidTr="00EB6E4F">
        <w:trPr>
          <w:gridAfter w:val="9"/>
          <w:wAfter w:w="2866" w:type="dxa"/>
        </w:trPr>
        <w:tc>
          <w:tcPr>
            <w:tcW w:w="1190" w:type="dxa"/>
            <w:tcBorders>
              <w:right w:val="single" w:sz="36" w:space="0" w:color="D9D9D9" w:themeColor="background1" w:themeShade="D9"/>
            </w:tcBorders>
          </w:tcPr>
          <w:p w14:paraId="562B2251" w14:textId="77777777" w:rsidR="00CF0864" w:rsidRDefault="00CF0864" w:rsidP="006C192A">
            <w:r>
              <w:t>Birth Date</w:t>
            </w:r>
          </w:p>
        </w:tc>
        <w:tc>
          <w:tcPr>
            <w:tcW w:w="1690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FD05458" w14:textId="77777777" w:rsidR="00CF0864" w:rsidRDefault="00577AA6" w:rsidP="006C192A">
            <w:sdt>
              <w:sdtPr>
                <w:id w:val="-1232533618"/>
                <w:placeholder>
                  <w:docPart w:val="64D49928EED14452B039852E14C1CBF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0864">
                  <w:rPr>
                    <w:rStyle w:val="PlaceholderText"/>
                  </w:rPr>
                  <w:t>E</w:t>
                </w:r>
                <w:r w:rsidR="00CF0864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  <w:tc>
          <w:tcPr>
            <w:tcW w:w="1631" w:type="dxa"/>
            <w:gridSpan w:val="5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0640826C" w14:textId="77777777" w:rsidR="00CF0864" w:rsidRDefault="00CF0864" w:rsidP="006C192A">
            <w:r>
              <w:t>Date of Death (if applicable)</w:t>
            </w:r>
          </w:p>
        </w:tc>
        <w:tc>
          <w:tcPr>
            <w:tcW w:w="2703" w:type="dxa"/>
            <w:gridSpan w:val="4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3D82387" w14:textId="77777777" w:rsidR="00CF0864" w:rsidRDefault="00577AA6" w:rsidP="006C192A">
            <w:sdt>
              <w:sdtPr>
                <w:id w:val="1053971997"/>
                <w:placeholder>
                  <w:docPart w:val="8F2F4B01FE17472FB289C38B22B028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0864">
                  <w:rPr>
                    <w:rStyle w:val="PlaceholderText"/>
                  </w:rPr>
                  <w:t>E</w:t>
                </w:r>
                <w:r w:rsidR="00CF0864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D9628C" w14:paraId="4CD0DB98" w14:textId="77777777" w:rsidTr="00EB6E4F">
        <w:trPr>
          <w:gridAfter w:val="9"/>
          <w:wAfter w:w="2866" w:type="dxa"/>
        </w:trPr>
        <w:tc>
          <w:tcPr>
            <w:tcW w:w="1190" w:type="dxa"/>
            <w:tcBorders>
              <w:right w:val="single" w:sz="36" w:space="0" w:color="D9D9D9" w:themeColor="background1" w:themeShade="D9"/>
            </w:tcBorders>
          </w:tcPr>
          <w:p w14:paraId="048719E7" w14:textId="77777777" w:rsidR="009A08DE" w:rsidRDefault="009A08DE" w:rsidP="006C192A">
            <w:r>
              <w:t>Marital Status</w:t>
            </w:r>
          </w:p>
        </w:tc>
        <w:sdt>
          <w:sdtPr>
            <w:id w:val="1157115465"/>
            <w:placeholder>
              <w:docPart w:val="903269C9198F4DEC8079DFEE1D27563E"/>
            </w:placeholder>
            <w:showingPlcHdr/>
            <w:dropDownList>
              <w:listItem w:value="Choose an item."/>
              <w:listItem w:displayText="Married" w:value="Married"/>
              <w:listItem w:displayText="Single" w:value="Single"/>
              <w:listItem w:displayText="Unknown" w:value="Unknown"/>
            </w:dropDownList>
          </w:sdtPr>
          <w:sdtEndPr/>
          <w:sdtContent>
            <w:tc>
              <w:tcPr>
                <w:tcW w:w="1690" w:type="dxa"/>
                <w:gridSpan w:val="3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4DF95D7A" w14:textId="77777777" w:rsidR="009A08DE" w:rsidRDefault="009A08DE" w:rsidP="009A08DE">
                <w:r>
                  <w:rPr>
                    <w:rStyle w:val="PlaceholderText"/>
                  </w:rPr>
                  <w:t>Choose..</w:t>
                </w:r>
                <w:r w:rsidRPr="0077029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41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7283F1C0" w14:textId="77777777" w:rsidR="009A08DE" w:rsidRDefault="009A08DE" w:rsidP="006C192A">
            <w:r>
              <w:t>Gender</w:t>
            </w:r>
          </w:p>
        </w:tc>
        <w:sdt>
          <w:sdtPr>
            <w:id w:val="1194041270"/>
            <w:placeholder>
              <w:docPart w:val="16B7605608064E5D939DB1955EC030B4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known" w:value="Unknown"/>
            </w:dropDownList>
          </w:sdtPr>
          <w:sdtEndPr/>
          <w:sdtContent>
            <w:tc>
              <w:tcPr>
                <w:tcW w:w="3793" w:type="dxa"/>
                <w:gridSpan w:val="6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4ADE4A2F" w14:textId="77777777" w:rsidR="009A08DE" w:rsidRDefault="009A08DE" w:rsidP="006C192A">
                <w:r>
                  <w:rPr>
                    <w:rStyle w:val="PlaceholderText"/>
                  </w:rPr>
                  <w:t>Choose..</w:t>
                </w:r>
                <w:r w:rsidRPr="0077029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527D3" w14:paraId="6ACC6622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03852CFD" w14:textId="77777777" w:rsidR="00A527D3" w:rsidRDefault="009A08DE" w:rsidP="00AA79EF">
            <w:proofErr w:type="spellStart"/>
            <w:r>
              <w:t>Drivers</w:t>
            </w:r>
            <w:proofErr w:type="spellEnd"/>
            <w:r>
              <w:t xml:space="preserve"> License Number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271BA66D" w14:textId="77777777" w:rsidR="00A527D3" w:rsidRDefault="00577AA6" w:rsidP="009A08DE">
            <w:sdt>
              <w:sdtPr>
                <w:id w:val="-999728719"/>
                <w:placeholder>
                  <w:docPart w:val="A2BB121AB8E641AC9CC1C0D5236327EB"/>
                </w:placeholder>
                <w:showingPlcHdr/>
              </w:sdtPr>
              <w:sdtEndPr/>
              <w:sdtContent>
                <w:r w:rsidR="009A08DE">
                  <w:rPr>
                    <w:rStyle w:val="PlaceholderText"/>
                  </w:rPr>
                  <w:t>E</w:t>
                </w:r>
                <w:r w:rsidR="009A08DE" w:rsidRPr="00C27978">
                  <w:rPr>
                    <w:rStyle w:val="PlaceholderText"/>
                  </w:rPr>
                  <w:t xml:space="preserve">nter </w:t>
                </w:r>
                <w:r w:rsidR="009A08DE">
                  <w:rPr>
                    <w:rStyle w:val="PlaceholderText"/>
                  </w:rPr>
                  <w:t>#</w:t>
                </w:r>
                <w:r w:rsidR="009A08D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A08DE" w14:paraId="4FC89F99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3E770B95" w14:textId="77777777" w:rsidR="009A08DE" w:rsidRDefault="009A08DE" w:rsidP="00AA79EF">
            <w:r>
              <w:t>State</w:t>
            </w:r>
          </w:p>
        </w:tc>
        <w:sdt>
          <w:sdtPr>
            <w:alias w:val="States List"/>
            <w:tag w:val="States List"/>
            <w:id w:val="1699510417"/>
            <w:placeholder>
              <w:docPart w:val="B0D38904D8734FE7B54C5DAD2A6580EA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4334" w:type="dxa"/>
                <w:gridSpan w:val="9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780415E3" w14:textId="77777777" w:rsidR="009A08DE" w:rsidRDefault="009A08DE" w:rsidP="00AA79EF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A08DE" w14:paraId="07DE834D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5E9F8D6B" w14:textId="77777777" w:rsidR="009A08DE" w:rsidRDefault="009A08DE" w:rsidP="00AA79EF">
            <w:r>
              <w:t>Citation Type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2A011DBC" w14:textId="77777777" w:rsidR="009A08DE" w:rsidRDefault="00577AA6" w:rsidP="009A08DE">
            <w:sdt>
              <w:sdtPr>
                <w:id w:val="-642497813"/>
                <w:placeholder>
                  <w:docPart w:val="3F399E4A5F7846F88ADEB8B4F869B278"/>
                </w:placeholder>
                <w:showingPlcHdr/>
              </w:sdtPr>
              <w:sdtEndPr/>
              <w:sdtContent>
                <w:r w:rsidR="009A08DE">
                  <w:rPr>
                    <w:rStyle w:val="PlaceholderText"/>
                  </w:rPr>
                  <w:t>E</w:t>
                </w:r>
                <w:r w:rsidR="009A08DE" w:rsidRPr="00C27978">
                  <w:rPr>
                    <w:rStyle w:val="PlaceholderText"/>
                  </w:rPr>
                  <w:t xml:space="preserve">nter </w:t>
                </w:r>
                <w:r w:rsidR="009A08DE">
                  <w:rPr>
                    <w:rStyle w:val="PlaceholderText"/>
                  </w:rPr>
                  <w:t>text.</w:t>
                </w:r>
              </w:sdtContent>
            </w:sdt>
          </w:p>
        </w:tc>
      </w:tr>
      <w:tr w:rsidR="009A08DE" w14:paraId="7218DF52" w14:textId="77777777" w:rsidTr="00EB6E4F">
        <w:trPr>
          <w:gridAfter w:val="9"/>
          <w:wAfter w:w="2866" w:type="dxa"/>
        </w:trPr>
        <w:tc>
          <w:tcPr>
            <w:tcW w:w="2880" w:type="dxa"/>
            <w:gridSpan w:val="4"/>
            <w:tcBorders>
              <w:right w:val="single" w:sz="36" w:space="0" w:color="D9D9D9" w:themeColor="background1" w:themeShade="D9"/>
            </w:tcBorders>
          </w:tcPr>
          <w:p w14:paraId="7E5FD7D1" w14:textId="77777777" w:rsidR="009A08DE" w:rsidRDefault="009A08DE" w:rsidP="00AA79EF">
            <w:r w:rsidRPr="00A527D3">
              <w:rPr>
                <w:color w:val="C00000"/>
                <w:sz w:val="28"/>
                <w:szCs w:val="28"/>
              </w:rPr>
              <w:t>*</w:t>
            </w:r>
            <w:r w:rsidRPr="009A08DE">
              <w:t>Relationship to Client (employee, spouse, self, customer, unknown, other)</w:t>
            </w:r>
          </w:p>
        </w:tc>
        <w:tc>
          <w:tcPr>
            <w:tcW w:w="433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DE76BA1" w14:textId="77777777" w:rsidR="009A08DE" w:rsidRDefault="00577AA6" w:rsidP="00AA79EF">
            <w:sdt>
              <w:sdtPr>
                <w:id w:val="-652294286"/>
                <w:placeholder>
                  <w:docPart w:val="28EE9EA4F4C44AF0A08C871EB8A7F09C"/>
                </w:placeholder>
                <w:showingPlcHdr/>
              </w:sdtPr>
              <w:sdtEndPr/>
              <w:sdtContent>
                <w:r w:rsidR="009A08DE">
                  <w:rPr>
                    <w:rStyle w:val="PlaceholderText"/>
                  </w:rPr>
                  <w:t>E</w:t>
                </w:r>
                <w:r w:rsidR="009A08DE" w:rsidRPr="00C27978">
                  <w:rPr>
                    <w:rStyle w:val="PlaceholderText"/>
                  </w:rPr>
                  <w:t xml:space="preserve">nter </w:t>
                </w:r>
                <w:r w:rsidR="009A08DE">
                  <w:rPr>
                    <w:rStyle w:val="PlaceholderText"/>
                  </w:rPr>
                  <w:t>text.</w:t>
                </w:r>
              </w:sdtContent>
            </w:sdt>
          </w:p>
        </w:tc>
      </w:tr>
      <w:tr w:rsidR="00EB6E4F" w14:paraId="128DEA35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</w:tcPr>
          <w:p w14:paraId="3F3C32D7" w14:textId="17240244" w:rsidR="00EB6E4F" w:rsidRDefault="00EB6E4F" w:rsidP="0073267B">
            <w:pPr>
              <w:pStyle w:val="Heading2"/>
            </w:pPr>
            <w:r>
              <w:t xml:space="preserve">Vehicle </w:t>
            </w:r>
            <w:r w:rsidRPr="008B587C">
              <w:rPr>
                <w:b w:val="0"/>
                <w:i/>
              </w:rPr>
              <w:t>(can be as many as necessary)</w:t>
            </w:r>
          </w:p>
        </w:tc>
        <w:tc>
          <w:tcPr>
            <w:tcW w:w="4354" w:type="dxa"/>
            <w:gridSpan w:val="9"/>
          </w:tcPr>
          <w:p w14:paraId="03774B3C" w14:textId="77777777" w:rsidR="00EB6E4F" w:rsidRDefault="00EB6E4F" w:rsidP="006C192A"/>
        </w:tc>
      </w:tr>
      <w:tr w:rsidR="00EB6E4F" w14:paraId="5D363C8B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695EA993" w14:textId="16AE7FE1" w:rsidR="00EB6E4F" w:rsidRDefault="00EB6E4F" w:rsidP="006C192A">
            <w:r>
              <w:t>Third Party Vehicle?</w:t>
            </w:r>
          </w:p>
        </w:tc>
        <w:sdt>
          <w:sdtPr>
            <w:id w:val="-2081829165"/>
            <w:placeholder>
              <w:docPart w:val="9F34BB9227B7498C9CD49608EDA112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54" w:type="dxa"/>
                <w:gridSpan w:val="9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6F9C60B0" w14:textId="71BE1F1D" w:rsidR="00EB6E4F" w:rsidRDefault="00EB6E4F" w:rsidP="0073267B">
                <w:r>
                  <w:rPr>
                    <w:rStyle w:val="PlaceholderText"/>
                  </w:rPr>
                  <w:t>Choose..</w:t>
                </w:r>
                <w:r w:rsidRPr="0077029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B6E4F" w14:paraId="2F9EF211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04BD7D09" w14:textId="59DA9816" w:rsidR="00EB6E4F" w:rsidRDefault="00EB6E4F" w:rsidP="006C192A">
            <w:r>
              <w:lastRenderedPageBreak/>
              <w:t>VIN</w:t>
            </w:r>
          </w:p>
        </w:tc>
        <w:tc>
          <w:tcPr>
            <w:tcW w:w="188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4728241" w14:textId="772936D2" w:rsidR="00EB6E4F" w:rsidRDefault="00EB6E4F" w:rsidP="006C192A">
            <w:sdt>
              <w:sdtPr>
                <w:id w:val="1488744607"/>
                <w:placeholder>
                  <w:docPart w:val="0D03D2664080442EB6DE11FD4677593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#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334" w:type="dxa"/>
            <w:gridSpan w:val="3"/>
          </w:tcPr>
          <w:p w14:paraId="67FBFC76" w14:textId="74E823DD" w:rsidR="00EB6E4F" w:rsidRDefault="00EB6E4F" w:rsidP="006C192A"/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91116A7" w14:textId="77777777" w:rsidR="00EB6E4F" w:rsidRDefault="00EB6E4F" w:rsidP="006C192A">
            <w:sdt>
              <w:sdtPr>
                <w:id w:val="611868034"/>
                <w:placeholder>
                  <w:docPart w:val="058271F0097647D9B489DBD08AAA4BB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Initial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0A055598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7FB93124" w14:textId="1C6EEE29" w:rsidR="00EB6E4F" w:rsidRPr="00A527D3" w:rsidRDefault="00EB6E4F" w:rsidP="0073267B">
            <w:pPr>
              <w:rPr>
                <w:color w:val="C00000"/>
                <w:sz w:val="28"/>
                <w:szCs w:val="28"/>
              </w:rPr>
            </w:pPr>
            <w:r>
              <w:t>Body Type</w:t>
            </w:r>
          </w:p>
        </w:tc>
        <w:tc>
          <w:tcPr>
            <w:tcW w:w="1881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E9F3067" w14:textId="18243D19" w:rsidR="00EB6E4F" w:rsidRDefault="00EB6E4F" w:rsidP="006C192A">
            <w:sdt>
              <w:sdtPr>
                <w:id w:val="295194256"/>
                <w:placeholder>
                  <w:docPart w:val="EFD1368BAC6242F9AC494DA1BD255AF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334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3C10E936" w14:textId="25C96084" w:rsidR="00EB6E4F" w:rsidRDefault="00EB6E4F" w:rsidP="006C192A">
            <w:r>
              <w:t>State</w:t>
            </w: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FCF97F4" w14:textId="77777777" w:rsidR="00EB6E4F" w:rsidRDefault="00EB6E4F" w:rsidP="0073267B">
            <w:sdt>
              <w:sdtPr>
                <w:id w:val="-2060767518"/>
                <w:placeholder>
                  <w:docPart w:val="FEA8C1E12BE440F0AB4B06C901781C3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Age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5094DE61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09B155B4" w14:textId="42A6546A" w:rsidR="00EB6E4F" w:rsidRDefault="00EB6E4F" w:rsidP="006C192A">
            <w:r>
              <w:t>Make</w:t>
            </w:r>
          </w:p>
        </w:tc>
        <w:tc>
          <w:tcPr>
            <w:tcW w:w="435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33197AE" w14:textId="4ABCC0BE" w:rsidR="00EB6E4F" w:rsidRDefault="00EB6E4F" w:rsidP="006C192A">
            <w:sdt>
              <w:sdtPr>
                <w:id w:val="88665898"/>
                <w:placeholder>
                  <w:docPart w:val="E0087146003B4FF799E5E77B38B2F37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6932122B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7A2405ED" w14:textId="37545FE2" w:rsidR="00EB6E4F" w:rsidRDefault="00EB6E4F" w:rsidP="006C192A">
            <w:r>
              <w:t>Color</w:t>
            </w:r>
          </w:p>
        </w:tc>
        <w:tc>
          <w:tcPr>
            <w:tcW w:w="435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3045B5E" w14:textId="766D05D3" w:rsidR="00EB6E4F" w:rsidRDefault="00EB6E4F" w:rsidP="006C192A">
            <w:sdt>
              <w:sdtPr>
                <w:id w:val="187027049"/>
                <w:placeholder>
                  <w:docPart w:val="B060D649CEFD41588C6628D41537226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7BE7178C" w14:textId="77777777" w:rsidTr="00F76F26">
        <w:trPr>
          <w:gridAfter w:val="9"/>
          <w:wAfter w:w="5061" w:type="dxa"/>
        </w:trPr>
        <w:tc>
          <w:tcPr>
            <w:tcW w:w="1218" w:type="dxa"/>
            <w:tcBorders>
              <w:right w:val="single" w:sz="36" w:space="0" w:color="D9D9D9" w:themeColor="background1" w:themeShade="D9"/>
            </w:tcBorders>
          </w:tcPr>
          <w:p w14:paraId="40EFE07A" w14:textId="4A17ACF3" w:rsidR="00EB6E4F" w:rsidRDefault="00EB6E4F" w:rsidP="006C192A">
            <w:r>
              <w:t>Plate State</w:t>
            </w:r>
          </w:p>
        </w:tc>
        <w:sdt>
          <w:sdtPr>
            <w:alias w:val="States List"/>
            <w:tag w:val="States List"/>
            <w:id w:val="-1991714133"/>
            <w:placeholder>
              <w:docPart w:val="4B37200F324C4883B79429FEB914171D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Content>
            <w:tc>
              <w:tcPr>
                <w:tcW w:w="1380" w:type="dxa"/>
                <w:gridSpan w:val="3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4D836E87" w14:textId="23D8F84C" w:rsidR="00EB6E4F" w:rsidRDefault="00EB6E4F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84" w:type="dxa"/>
            <w:gridSpan w:val="3"/>
          </w:tcPr>
          <w:p w14:paraId="46341273" w14:textId="6F6B2573" w:rsidR="00EB6E4F" w:rsidRDefault="00EB6E4F" w:rsidP="006C192A"/>
        </w:tc>
        <w:sdt>
          <w:sdtPr>
            <w:alias w:val="States List"/>
            <w:tag w:val="States List"/>
            <w:id w:val="-1965802613"/>
            <w:placeholder>
              <w:docPart w:val="F244B7D5A05344E7945203DBBA34CAC4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Content>
            <w:tc>
              <w:tcPr>
                <w:tcW w:w="997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56B4A4B6" w14:textId="77777777" w:rsidR="00EB6E4F" w:rsidRDefault="00EB6E4F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34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6B1FB946" w14:textId="77777777" w:rsidR="00EB6E4F" w:rsidRDefault="00EB6E4F" w:rsidP="006C192A">
            <w:r>
              <w:t>ZIP</w:t>
            </w: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B13A67F" w14:textId="77777777" w:rsidR="00EB6E4F" w:rsidRDefault="00EB6E4F" w:rsidP="006C192A">
            <w:sdt>
              <w:sdtPr>
                <w:id w:val="-1533186458"/>
                <w:placeholder>
                  <w:docPart w:val="55FB37C27C324B3FB00150CE7998D86A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ZIP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6F0C5974" w14:textId="7C88ADE0" w:rsidTr="00F76F26">
        <w:trPr>
          <w:gridAfter w:val="7"/>
          <w:wAfter w:w="4177" w:type="dxa"/>
        </w:trPr>
        <w:tc>
          <w:tcPr>
            <w:tcW w:w="1218" w:type="dxa"/>
            <w:tcBorders>
              <w:right w:val="single" w:sz="36" w:space="0" w:color="D9D9D9" w:themeColor="background1" w:themeShade="D9"/>
            </w:tcBorders>
          </w:tcPr>
          <w:p w14:paraId="6B7F45A6" w14:textId="78BAC0B2" w:rsidR="00EB6E4F" w:rsidRDefault="00EB6E4F" w:rsidP="006C192A">
            <w:r>
              <w:t>Damage Description</w:t>
            </w:r>
          </w:p>
        </w:tc>
        <w:tc>
          <w:tcPr>
            <w:tcW w:w="5734" w:type="dxa"/>
            <w:gridSpan w:val="1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0C9FF1CF" w14:textId="25855B07" w:rsidR="00EB6E4F" w:rsidRDefault="00EB6E4F" w:rsidP="006C192A">
            <w:sdt>
              <w:sdtPr>
                <w:id w:val="-2038648765"/>
                <w:placeholder>
                  <w:docPart w:val="84D75B11A31240CB9413A3A11262E9F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884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22836961" w14:textId="792F5CBB" w:rsidR="00EB6E4F" w:rsidRDefault="00EB6E4F">
            <w:pPr>
              <w:spacing w:before="0" w:after="0"/>
              <w:outlineLvl w:val="9"/>
            </w:pPr>
            <w:r>
              <w:t>State</w:t>
            </w:r>
          </w:p>
        </w:tc>
      </w:tr>
      <w:tr w:rsidR="00EB6E4F" w14:paraId="2B982DFE" w14:textId="290559B6" w:rsidTr="00F76F26">
        <w:trPr>
          <w:gridAfter w:val="1"/>
          <w:wAfter w:w="88" w:type="dxa"/>
        </w:trPr>
        <w:tc>
          <w:tcPr>
            <w:tcW w:w="6952" w:type="dxa"/>
            <w:gridSpan w:val="13"/>
            <w:tcBorders>
              <w:right w:val="single" w:sz="36" w:space="0" w:color="D9D9D9" w:themeColor="background1" w:themeShade="D9"/>
            </w:tcBorders>
          </w:tcPr>
          <w:p w14:paraId="47D0AD61" w14:textId="56651612" w:rsidR="00EB6E4F" w:rsidRDefault="00EB6E4F" w:rsidP="00EA02C2">
            <w:pPr>
              <w:pStyle w:val="Heading2"/>
            </w:pPr>
            <w:r>
              <w:t>Estimated Damage</w:t>
            </w:r>
          </w:p>
        </w:tc>
        <w:tc>
          <w:tcPr>
            <w:tcW w:w="4973" w:type="dxa"/>
            <w:gridSpan w:val="8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D4F649F" w14:textId="44869842" w:rsidR="00EB6E4F" w:rsidRDefault="00EB6E4F">
            <w:pPr>
              <w:spacing w:before="0" w:after="0"/>
              <w:outlineLvl w:val="9"/>
            </w:pPr>
            <w:sdt>
              <w:sdtPr>
                <w:id w:val="-31963943"/>
                <w:placeholder>
                  <w:docPart w:val="6E91A0F78B5546E39C5A09189F453B0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278721DF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08293541" w14:textId="6B6EE3E6" w:rsidR="00EB6E4F" w:rsidRDefault="00EB6E4F" w:rsidP="006C192A">
            <w:r>
              <w:t>Insurance Company</w:t>
            </w:r>
          </w:p>
        </w:tc>
        <w:tc>
          <w:tcPr>
            <w:tcW w:w="435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2FECB922" w14:textId="0C1BBD51" w:rsidR="00EB6E4F" w:rsidRDefault="00EB6E4F" w:rsidP="006C192A">
            <w:sdt>
              <w:sdtPr>
                <w:id w:val="831723440"/>
                <w:placeholder>
                  <w:docPart w:val="77B8EEC1A5004E8FB74475595D4D127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61A80929" w14:textId="4180576D" w:rsidTr="00F76F26">
        <w:trPr>
          <w:gridAfter w:val="3"/>
          <w:wAfter w:w="3126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062B3DA9" w14:textId="3F7D6589" w:rsidR="00EB6E4F" w:rsidRDefault="00EB6E4F" w:rsidP="006C192A">
            <w:r>
              <w:t>Policy Number</w:t>
            </w:r>
          </w:p>
        </w:tc>
        <w:tc>
          <w:tcPr>
            <w:tcW w:w="435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3E9211C" w14:textId="07C17FE5" w:rsidR="00EB6E4F" w:rsidRDefault="00EB6E4F" w:rsidP="006C192A">
            <w:sdt>
              <w:sdtPr>
                <w:id w:val="1624967968"/>
                <w:placeholder>
                  <w:docPart w:val="B9C34086349B4C05916149AE2AF8E9C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35" w:type="dxa"/>
            <w:gridSpan w:val="6"/>
            <w:tcBorders>
              <w:right w:val="single" w:sz="36" w:space="0" w:color="D9D9D9" w:themeColor="background1" w:themeShade="D9"/>
            </w:tcBorders>
          </w:tcPr>
          <w:p w14:paraId="73A6D7B2" w14:textId="36373F21" w:rsidR="00EB6E4F" w:rsidRDefault="00EB6E4F">
            <w:pPr>
              <w:spacing w:before="0" w:after="0"/>
              <w:outlineLvl w:val="9"/>
            </w:pPr>
            <w:r>
              <w:t>Veh/Asset/Fleet Number</w:t>
            </w:r>
          </w:p>
        </w:tc>
      </w:tr>
      <w:tr w:rsidR="00EB6E4F" w14:paraId="4A20317F" w14:textId="77777777" w:rsidTr="00F76F26">
        <w:trPr>
          <w:gridAfter w:val="9"/>
          <w:wAfter w:w="5061" w:type="dxa"/>
        </w:trPr>
        <w:tc>
          <w:tcPr>
            <w:tcW w:w="1218" w:type="dxa"/>
          </w:tcPr>
          <w:p w14:paraId="06744982" w14:textId="6D47939D" w:rsidR="00EB6E4F" w:rsidRDefault="00EB6E4F" w:rsidP="006C192A">
            <w:r w:rsidRPr="004C11C3">
              <w:t xml:space="preserve">When/Where Can Be Seen </w:t>
            </w:r>
            <w:r w:rsidRPr="004C11C3">
              <w:rPr>
                <w:i/>
              </w:rPr>
              <w:t>(current location of vehicle)</w:t>
            </w:r>
          </w:p>
        </w:tc>
        <w:tc>
          <w:tcPr>
            <w:tcW w:w="1380" w:type="dxa"/>
            <w:gridSpan w:val="3"/>
          </w:tcPr>
          <w:p w14:paraId="3634AB03" w14:textId="6DF6D43C" w:rsidR="00EB6E4F" w:rsidRDefault="00EB6E4F" w:rsidP="006C192A"/>
        </w:tc>
        <w:tc>
          <w:tcPr>
            <w:tcW w:w="884" w:type="dxa"/>
            <w:gridSpan w:val="3"/>
            <w:tcBorders>
              <w:right w:val="single" w:sz="36" w:space="0" w:color="D9D9D9" w:themeColor="background1" w:themeShade="D9"/>
            </w:tcBorders>
          </w:tcPr>
          <w:p w14:paraId="1D916111" w14:textId="7364C7DD" w:rsidR="00EB6E4F" w:rsidRDefault="00EB6E4F" w:rsidP="006C192A">
            <w:r>
              <w:t>Vehicle Type</w:t>
            </w:r>
          </w:p>
        </w:tc>
        <w:sdt>
          <w:sdtPr>
            <w:alias w:val="States List"/>
            <w:tag w:val="States List"/>
            <w:id w:val="1799484858"/>
            <w:placeholder>
              <w:docPart w:val="F62774AED2F247F08FB3ED86856D89FD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Content>
            <w:tc>
              <w:tcPr>
                <w:tcW w:w="997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6D458DE2" w14:textId="77777777" w:rsidR="00EB6E4F" w:rsidRDefault="00EB6E4F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34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20610699" w14:textId="77777777" w:rsidR="00EB6E4F" w:rsidRDefault="00EB6E4F" w:rsidP="006C192A">
            <w:r>
              <w:t>ZIP</w:t>
            </w: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546D9D9" w14:textId="77777777" w:rsidR="00EB6E4F" w:rsidRDefault="00EB6E4F" w:rsidP="006C192A">
            <w:sdt>
              <w:sdtPr>
                <w:id w:val="1540474801"/>
                <w:placeholder>
                  <w:docPart w:val="3A8DA59345A443D19A6781EF8F23279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ZIP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384B8815" w14:textId="7C546776" w:rsidTr="00F76F26">
        <w:trPr>
          <w:gridAfter w:val="3"/>
          <w:wAfter w:w="3126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5017C2E8" w14:textId="2B3A5D70" w:rsidR="00EB6E4F" w:rsidRDefault="00EB6E4F" w:rsidP="006C192A">
            <w:r>
              <w:t>Name</w:t>
            </w:r>
          </w:p>
        </w:tc>
        <w:tc>
          <w:tcPr>
            <w:tcW w:w="4973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A9D1C18" w14:textId="3AA96DA5" w:rsidR="00EB6E4F" w:rsidRDefault="00EB6E4F" w:rsidP="006C192A">
            <w:sdt>
              <w:sdtPr>
                <w:id w:val="-1964722608"/>
                <w:placeholder>
                  <w:docPart w:val="AF75232197F54B8292F0DD8B309A372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Name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35" w:type="dxa"/>
            <w:gridSpan w:val="6"/>
            <w:tcBorders>
              <w:right w:val="single" w:sz="36" w:space="0" w:color="D9D9D9" w:themeColor="background1" w:themeShade="D9"/>
            </w:tcBorders>
          </w:tcPr>
          <w:p w14:paraId="4D121593" w14:textId="1F14A6F6" w:rsidR="00EB6E4F" w:rsidRDefault="00EB6E4F">
            <w:pPr>
              <w:spacing w:before="0" w:after="0"/>
              <w:outlineLvl w:val="9"/>
            </w:pPr>
            <w:r>
              <w:t>Year</w:t>
            </w:r>
          </w:p>
        </w:tc>
      </w:tr>
      <w:tr w:rsidR="00EB6E4F" w14:paraId="09F60F91" w14:textId="7655F5C5" w:rsidTr="00F76F26">
        <w:trPr>
          <w:gridAfter w:val="3"/>
          <w:wAfter w:w="3126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44B04C6B" w14:textId="793333DD" w:rsidR="00EB6E4F" w:rsidRDefault="00EB6E4F" w:rsidP="006C192A">
            <w:r>
              <w:t>Street Address</w:t>
            </w:r>
          </w:p>
        </w:tc>
        <w:tc>
          <w:tcPr>
            <w:tcW w:w="4973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A7086F4" w14:textId="405BD9E4" w:rsidR="00EB6E4F" w:rsidRDefault="00EB6E4F" w:rsidP="006C192A">
            <w:sdt>
              <w:sdtPr>
                <w:id w:val="-1490632268"/>
                <w:placeholder>
                  <w:docPart w:val="2294EB1875E647D6AFB40AF2F9E4BBA1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Street Address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35" w:type="dxa"/>
            <w:gridSpan w:val="6"/>
            <w:tcBorders>
              <w:right w:val="single" w:sz="36" w:space="0" w:color="D9D9D9" w:themeColor="background1" w:themeShade="D9"/>
            </w:tcBorders>
          </w:tcPr>
          <w:p w14:paraId="5AC26E91" w14:textId="22B1DCD2" w:rsidR="00EB6E4F" w:rsidRDefault="00EB6E4F">
            <w:pPr>
              <w:spacing w:before="0" w:after="0"/>
              <w:outlineLvl w:val="9"/>
            </w:pPr>
            <w:r>
              <w:t>Model</w:t>
            </w:r>
          </w:p>
        </w:tc>
      </w:tr>
      <w:tr w:rsidR="00EB6E4F" w14:paraId="340385E0" w14:textId="1C711D50" w:rsidTr="00F76F26">
        <w:trPr>
          <w:gridAfter w:val="3"/>
          <w:wAfter w:w="3126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3FBFE7BF" w14:textId="798F016E" w:rsidR="00EB6E4F" w:rsidRDefault="00EB6E4F" w:rsidP="006C192A">
            <w:r>
              <w:t>City</w:t>
            </w:r>
          </w:p>
        </w:tc>
        <w:tc>
          <w:tcPr>
            <w:tcW w:w="4973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02A5B76" w14:textId="7C5DE28D" w:rsidR="00EB6E4F" w:rsidRDefault="00EB6E4F" w:rsidP="006C192A">
            <w:sdt>
              <w:sdtPr>
                <w:id w:val="815064583"/>
                <w:placeholder>
                  <w:docPart w:val="A942A0DA57534CA48BB5E8F5E7443EF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City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35" w:type="dxa"/>
            <w:gridSpan w:val="6"/>
            <w:tcBorders>
              <w:right w:val="single" w:sz="36" w:space="0" w:color="D9D9D9" w:themeColor="background1" w:themeShade="D9"/>
            </w:tcBorders>
          </w:tcPr>
          <w:p w14:paraId="3A7E424E" w14:textId="24530E0B" w:rsidR="00EB6E4F" w:rsidRDefault="00EB6E4F">
            <w:pPr>
              <w:spacing w:before="0" w:after="0"/>
              <w:outlineLvl w:val="9"/>
            </w:pPr>
            <w:r>
              <w:t>Plate #</w:t>
            </w:r>
          </w:p>
        </w:tc>
      </w:tr>
      <w:tr w:rsidR="00EB6E4F" w14:paraId="48F9B6A1" w14:textId="77777777" w:rsidTr="00F76F26">
        <w:trPr>
          <w:gridAfter w:val="9"/>
          <w:wAfter w:w="5061" w:type="dxa"/>
        </w:trPr>
        <w:tc>
          <w:tcPr>
            <w:tcW w:w="1218" w:type="dxa"/>
            <w:tcBorders>
              <w:right w:val="single" w:sz="36" w:space="0" w:color="D9D9D9" w:themeColor="background1" w:themeShade="D9"/>
            </w:tcBorders>
          </w:tcPr>
          <w:p w14:paraId="0633AB36" w14:textId="5BEE85E8" w:rsidR="00EB6E4F" w:rsidRDefault="00EB6E4F" w:rsidP="006C192A">
            <w:r>
              <w:t>County</w:t>
            </w:r>
          </w:p>
        </w:tc>
        <w:tc>
          <w:tcPr>
            <w:tcW w:w="1380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073BD903" w14:textId="5724235A" w:rsidR="00EB6E4F" w:rsidRDefault="00EB6E4F" w:rsidP="006C192A">
            <w:sdt>
              <w:sdtPr>
                <w:id w:val="635756950"/>
                <w:placeholder>
                  <w:docPart w:val="AB2584A0D72E4649AAF34AE2192EF82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884" w:type="dxa"/>
            <w:gridSpan w:val="3"/>
            <w:tcBorders>
              <w:right w:val="single" w:sz="36" w:space="0" w:color="D9D9D9" w:themeColor="background1" w:themeShade="D9"/>
            </w:tcBorders>
          </w:tcPr>
          <w:p w14:paraId="1E0109E1" w14:textId="4C7BBF2A" w:rsidR="00EB6E4F" w:rsidRDefault="00EB6E4F" w:rsidP="006C192A"/>
        </w:tc>
        <w:sdt>
          <w:sdtPr>
            <w:alias w:val="States List"/>
            <w:tag w:val="States List"/>
            <w:id w:val="1828552468"/>
            <w:placeholder>
              <w:docPart w:val="47935A7924AF4102B709F2743B052121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Content>
            <w:tc>
              <w:tcPr>
                <w:tcW w:w="997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28E4C2A6" w14:textId="77777777" w:rsidR="00EB6E4F" w:rsidRDefault="00EB6E4F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34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6B0C1FD6" w14:textId="77777777" w:rsidR="00EB6E4F" w:rsidRDefault="00EB6E4F" w:rsidP="006C192A">
            <w:r>
              <w:t>ZIP</w:t>
            </w: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B2E4429" w14:textId="77777777" w:rsidR="00EB6E4F" w:rsidRDefault="00EB6E4F" w:rsidP="006C192A">
            <w:sdt>
              <w:sdtPr>
                <w:id w:val="2034141259"/>
                <w:placeholder>
                  <w:docPart w:val="8035E747A3E34549945E5B23F9A2479D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ZIP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2324E3D1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2EE0213F" w14:textId="330DD47D" w:rsidR="00EB6E4F" w:rsidRDefault="00EB6E4F" w:rsidP="006C192A">
            <w:r>
              <w:t>Owner</w:t>
            </w:r>
          </w:p>
        </w:tc>
        <w:tc>
          <w:tcPr>
            <w:tcW w:w="4973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76830CC" w14:textId="20C5F010" w:rsidR="00EB6E4F" w:rsidRDefault="00EB6E4F" w:rsidP="006C192A">
            <w:sdt>
              <w:sdtPr>
                <w:id w:val="867410979"/>
                <w:placeholder>
                  <w:docPart w:val="12AE0567E93A46ABBD8509F76A598176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38561430" w14:textId="5315266D" w:rsidTr="00F76F26">
        <w:trPr>
          <w:gridAfter w:val="2"/>
          <w:wAfter w:w="1933" w:type="dxa"/>
        </w:trPr>
        <w:tc>
          <w:tcPr>
            <w:tcW w:w="6952" w:type="dxa"/>
            <w:gridSpan w:val="13"/>
          </w:tcPr>
          <w:p w14:paraId="59449D5E" w14:textId="0A127B0D" w:rsidR="00EB6E4F" w:rsidRDefault="00EB6E4F" w:rsidP="00987F99">
            <w:pPr>
              <w:pStyle w:val="Heading2"/>
            </w:pPr>
            <w:r w:rsidRPr="00EB6E4F">
              <w:rPr>
                <w:b w:val="0"/>
              </w:rPr>
              <w:t xml:space="preserve">Contact </w:t>
            </w:r>
            <w:r>
              <w:rPr>
                <w:b w:val="0"/>
              </w:rPr>
              <w:t>I</w:t>
            </w:r>
            <w:r w:rsidRPr="00EB6E4F">
              <w:rPr>
                <w:b w:val="0"/>
              </w:rPr>
              <w:t>nformation</w:t>
            </w:r>
          </w:p>
        </w:tc>
        <w:tc>
          <w:tcPr>
            <w:tcW w:w="3128" w:type="dxa"/>
            <w:gridSpan w:val="7"/>
          </w:tcPr>
          <w:p w14:paraId="6D6FF591" w14:textId="02076636" w:rsidR="00EB6E4F" w:rsidRDefault="00EB6E4F">
            <w:pPr>
              <w:spacing w:before="0" w:after="0"/>
              <w:outlineLvl w:val="9"/>
            </w:pPr>
          </w:p>
        </w:tc>
      </w:tr>
      <w:tr w:rsidR="00EB6E4F" w14:paraId="49C42244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595144A3" w14:textId="2FF9FE1A" w:rsidR="00EB6E4F" w:rsidRDefault="00EB6E4F" w:rsidP="006C192A">
            <w:r w:rsidRPr="00A527D3">
              <w:rPr>
                <w:color w:val="C00000"/>
                <w:sz w:val="28"/>
                <w:szCs w:val="28"/>
              </w:rPr>
              <w:t>*</w:t>
            </w:r>
            <w:r>
              <w:t>First and Last Name</w:t>
            </w:r>
          </w:p>
        </w:tc>
        <w:tc>
          <w:tcPr>
            <w:tcW w:w="1899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1DC2FAD5" w14:textId="5679ABBD" w:rsidR="00EB6E4F" w:rsidRDefault="00EB6E4F" w:rsidP="006C192A">
            <w:sdt>
              <w:sdtPr>
                <w:id w:val="1327085451"/>
                <w:placeholder>
                  <w:docPart w:val="5AC8788F83CE424485FBCCC55E5FAA2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First and Last Name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35" w:type="dxa"/>
            <w:gridSpan w:val="4"/>
          </w:tcPr>
          <w:p w14:paraId="5C1D7A25" w14:textId="5756AB38" w:rsidR="00EB6E4F" w:rsidRDefault="00EB6E4F" w:rsidP="006C192A"/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1E3C331" w14:textId="77777777" w:rsidR="00EB6E4F" w:rsidRDefault="00EB6E4F" w:rsidP="00987F99">
            <w:sdt>
              <w:sdtPr>
                <w:id w:val="1070623339"/>
                <w:placeholder>
                  <w:docPart w:val="DA7831771E704005823AD7263F6AF301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#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60E97E13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04636119" w14:textId="3D842329" w:rsidR="00EB6E4F" w:rsidRDefault="00EB6E4F" w:rsidP="006C192A">
            <w:r w:rsidRPr="00A527D3">
              <w:rPr>
                <w:color w:val="C00000"/>
                <w:sz w:val="28"/>
                <w:szCs w:val="28"/>
              </w:rPr>
              <w:t>*</w:t>
            </w:r>
            <w:r>
              <w:t>Phone</w:t>
            </w:r>
          </w:p>
        </w:tc>
        <w:tc>
          <w:tcPr>
            <w:tcW w:w="1899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390C01D" w14:textId="4D721E73" w:rsidR="00EB6E4F" w:rsidRDefault="00EB6E4F" w:rsidP="006C192A">
            <w:sdt>
              <w:sdtPr>
                <w:id w:val="579564251"/>
                <w:placeholder>
                  <w:docPart w:val="05376F6DA9394CA890C1409612181C3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Phone #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35" w:type="dxa"/>
            <w:gridSpan w:val="4"/>
          </w:tcPr>
          <w:p w14:paraId="1327160B" w14:textId="5AE9C671" w:rsidR="00EB6E4F" w:rsidRDefault="00EB6E4F" w:rsidP="006C192A"/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D856110" w14:textId="77777777" w:rsidR="00EB6E4F" w:rsidRDefault="00EB6E4F" w:rsidP="00987F99">
            <w:sdt>
              <w:sdtPr>
                <w:id w:val="-532958060"/>
                <w:placeholder>
                  <w:docPart w:val="D2B3A21762C44EF696C697E1124844D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0D27F6FC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</w:tcPr>
          <w:p w14:paraId="789681E1" w14:textId="14B88B80" w:rsidR="00EB6E4F" w:rsidRDefault="00EB6E4F" w:rsidP="006C192A">
            <w:r w:rsidRPr="00A44096">
              <w:t xml:space="preserve">Notes/Additional Comments </w:t>
            </w:r>
            <w:r w:rsidRPr="00A44096">
              <w:rPr>
                <w:i/>
              </w:rPr>
              <w:t>(</w:t>
            </w:r>
            <w:proofErr w:type="spellStart"/>
            <w:r w:rsidRPr="00A44096">
              <w:rPr>
                <w:i/>
              </w:rPr>
              <w:t>ie</w:t>
            </w:r>
            <w:proofErr w:type="spellEnd"/>
            <w:r w:rsidRPr="00A44096">
              <w:rPr>
                <w:i/>
              </w:rPr>
              <w:t>, if this is for report only)</w:t>
            </w:r>
          </w:p>
        </w:tc>
        <w:tc>
          <w:tcPr>
            <w:tcW w:w="1899" w:type="dxa"/>
            <w:gridSpan w:val="5"/>
          </w:tcPr>
          <w:p w14:paraId="410192EB" w14:textId="06CC7536" w:rsidR="00EB6E4F" w:rsidRDefault="00EB6E4F" w:rsidP="006C192A"/>
        </w:tc>
        <w:tc>
          <w:tcPr>
            <w:tcW w:w="1935" w:type="dxa"/>
            <w:gridSpan w:val="4"/>
          </w:tcPr>
          <w:p w14:paraId="746E16B6" w14:textId="6CB94592" w:rsidR="00EB6E4F" w:rsidRDefault="00EB6E4F" w:rsidP="006C192A"/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E6A400D" w14:textId="77777777" w:rsidR="00EB6E4F" w:rsidRDefault="00EB6E4F" w:rsidP="00987F99">
            <w:sdt>
              <w:sdtPr>
                <w:id w:val="16504432"/>
                <w:placeholder>
                  <w:docPart w:val="69D0702B08DE40919703BB63C1CD042A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1B7E1144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513AE73B" w14:textId="4479074E" w:rsidR="00EB6E4F" w:rsidRDefault="00EB6E4F" w:rsidP="006C192A">
            <w:r>
              <w:t>Additional Remarks</w:t>
            </w:r>
          </w:p>
        </w:tc>
        <w:tc>
          <w:tcPr>
            <w:tcW w:w="1899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BC5996D" w14:textId="32CD6078" w:rsidR="00EB6E4F" w:rsidRDefault="00EB6E4F" w:rsidP="006C192A">
            <w:sdt>
              <w:sdtPr>
                <w:id w:val="-609508536"/>
                <w:placeholder>
                  <w:docPart w:val="2035A37EC9384095BEFB15A1B092DCB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935" w:type="dxa"/>
            <w:gridSpan w:val="4"/>
          </w:tcPr>
          <w:p w14:paraId="469BC004" w14:textId="1FFD9FE4" w:rsidR="00EB6E4F" w:rsidRDefault="00EB6E4F" w:rsidP="006C192A"/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602235FD" w14:textId="77777777" w:rsidR="00EB6E4F" w:rsidRDefault="00EB6E4F" w:rsidP="00987F99">
            <w:sdt>
              <w:sdtPr>
                <w:id w:val="1756933275"/>
                <w:placeholder>
                  <w:docPart w:val="26EBFBD8108646678EA8B777C2C4C49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11B90022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</w:tcPr>
          <w:p w14:paraId="4E6915D3" w14:textId="5FEBA293" w:rsidR="00EB6E4F" w:rsidRDefault="00EB6E4F" w:rsidP="006C192A"/>
        </w:tc>
        <w:tc>
          <w:tcPr>
            <w:tcW w:w="1899" w:type="dxa"/>
            <w:gridSpan w:val="5"/>
          </w:tcPr>
          <w:p w14:paraId="30771B5E" w14:textId="6DC8DCCF" w:rsidR="00EB6E4F" w:rsidRDefault="00EB6E4F" w:rsidP="006C192A"/>
        </w:tc>
        <w:tc>
          <w:tcPr>
            <w:tcW w:w="1935" w:type="dxa"/>
            <w:gridSpan w:val="4"/>
          </w:tcPr>
          <w:p w14:paraId="6461A536" w14:textId="4DCBD142" w:rsidR="00EB6E4F" w:rsidRDefault="00EB6E4F" w:rsidP="008B587C"/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110BEE13" w14:textId="77777777" w:rsidR="00EB6E4F" w:rsidRDefault="00EB6E4F" w:rsidP="00987F99">
            <w:sdt>
              <w:sdtPr>
                <w:id w:val="-1358808223"/>
                <w:placeholder>
                  <w:docPart w:val="FF180E2253B44BDE9DCE55443111626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680DC9CC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</w:tcPr>
          <w:p w14:paraId="0146D8CB" w14:textId="1F27A5B9" w:rsidR="00EB6E4F" w:rsidRDefault="00EB6E4F" w:rsidP="006C192A"/>
        </w:tc>
        <w:tc>
          <w:tcPr>
            <w:tcW w:w="1899" w:type="dxa"/>
            <w:gridSpan w:val="5"/>
          </w:tcPr>
          <w:p w14:paraId="15F79F51" w14:textId="4F0D6E64" w:rsidR="00EB6E4F" w:rsidRDefault="00EB6E4F" w:rsidP="006C192A"/>
        </w:tc>
        <w:tc>
          <w:tcPr>
            <w:tcW w:w="1935" w:type="dxa"/>
            <w:gridSpan w:val="4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57A7A969" w14:textId="5150D768" w:rsidR="00EB6E4F" w:rsidRDefault="00EB6E4F" w:rsidP="006C192A">
            <w:r>
              <w:t>State</w:t>
            </w: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561B1552" w14:textId="77777777" w:rsidR="00EB6E4F" w:rsidRDefault="00EB6E4F" w:rsidP="00987F99"/>
        </w:tc>
      </w:tr>
      <w:tr w:rsidR="00EB6E4F" w14:paraId="205478E3" w14:textId="25648BE5" w:rsidTr="00F76F26">
        <w:trPr>
          <w:gridAfter w:val="5"/>
          <w:wAfter w:w="3727" w:type="dxa"/>
        </w:trPr>
        <w:tc>
          <w:tcPr>
            <w:tcW w:w="1979" w:type="dxa"/>
            <w:gridSpan w:val="3"/>
          </w:tcPr>
          <w:p w14:paraId="74037D3C" w14:textId="466ACEDB" w:rsidR="00EB6E4F" w:rsidRDefault="00EB6E4F" w:rsidP="006C192A"/>
        </w:tc>
        <w:tc>
          <w:tcPr>
            <w:tcW w:w="4973" w:type="dxa"/>
            <w:gridSpan w:val="10"/>
          </w:tcPr>
          <w:p w14:paraId="44E856BD" w14:textId="0A8E7C28" w:rsidR="00EB6E4F" w:rsidRDefault="00EB6E4F" w:rsidP="00987F99"/>
        </w:tc>
        <w:tc>
          <w:tcPr>
            <w:tcW w:w="1334" w:type="dxa"/>
            <w:gridSpan w:val="4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1D57A53D" w14:textId="173DC0C8" w:rsidR="00EB6E4F" w:rsidRDefault="00EB6E4F">
            <w:pPr>
              <w:spacing w:before="0" w:after="0"/>
              <w:outlineLvl w:val="9"/>
            </w:pPr>
            <w:r>
              <w:t>When</w:t>
            </w:r>
          </w:p>
        </w:tc>
      </w:tr>
      <w:tr w:rsidR="00EB6E4F" w14:paraId="2BC37708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</w:tcPr>
          <w:p w14:paraId="63AE6957" w14:textId="37197F9D" w:rsidR="00EB6E4F" w:rsidRDefault="00EB6E4F" w:rsidP="006C192A"/>
        </w:tc>
        <w:tc>
          <w:tcPr>
            <w:tcW w:w="4973" w:type="dxa"/>
            <w:gridSpan w:val="10"/>
          </w:tcPr>
          <w:p w14:paraId="350C1662" w14:textId="3246C715" w:rsidR="00EB6E4F" w:rsidRDefault="00EB6E4F" w:rsidP="00987F99"/>
        </w:tc>
      </w:tr>
      <w:tr w:rsidR="00EB6E4F" w14:paraId="0EA98C68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</w:tcPr>
          <w:p w14:paraId="04BA480D" w14:textId="68418466" w:rsidR="00EB6E4F" w:rsidRDefault="00EB6E4F" w:rsidP="006C192A"/>
        </w:tc>
        <w:tc>
          <w:tcPr>
            <w:tcW w:w="4973" w:type="dxa"/>
            <w:gridSpan w:val="10"/>
          </w:tcPr>
          <w:p w14:paraId="796ABB8A" w14:textId="34811925" w:rsidR="00EB6E4F" w:rsidRDefault="00EB6E4F" w:rsidP="00987F99"/>
        </w:tc>
      </w:tr>
      <w:tr w:rsidR="00EB6E4F" w14:paraId="5D321A58" w14:textId="77777777" w:rsidTr="00F76F26">
        <w:trPr>
          <w:gridAfter w:val="9"/>
          <w:wAfter w:w="5061" w:type="dxa"/>
        </w:trPr>
        <w:tc>
          <w:tcPr>
            <w:tcW w:w="1979" w:type="dxa"/>
            <w:gridSpan w:val="3"/>
            <w:tcBorders>
              <w:right w:val="single" w:sz="36" w:space="0" w:color="D9D9D9" w:themeColor="background1" w:themeShade="D9"/>
            </w:tcBorders>
          </w:tcPr>
          <w:p w14:paraId="197C1B38" w14:textId="57AE5CFB" w:rsidR="00EB6E4F" w:rsidRDefault="00EB6E4F" w:rsidP="006C192A"/>
        </w:tc>
        <w:tc>
          <w:tcPr>
            <w:tcW w:w="4973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92CF7FA" w14:textId="57320065" w:rsidR="00EB6E4F" w:rsidRDefault="00EB6E4F" w:rsidP="00987F99"/>
        </w:tc>
      </w:tr>
      <w:tr w:rsidR="00EB6E4F" w14:paraId="62BB8C22" w14:textId="3445FC28" w:rsidTr="00F76F26">
        <w:tc>
          <w:tcPr>
            <w:tcW w:w="6952" w:type="dxa"/>
            <w:gridSpan w:val="13"/>
          </w:tcPr>
          <w:p w14:paraId="66298AB7" w14:textId="76502A33" w:rsidR="00EB6E4F" w:rsidRDefault="00EB6E4F" w:rsidP="004C11C3">
            <w:pPr>
              <w:pStyle w:val="Heading2"/>
            </w:pPr>
          </w:p>
        </w:tc>
        <w:tc>
          <w:tcPr>
            <w:tcW w:w="5061" w:type="dxa"/>
            <w:gridSpan w:val="9"/>
          </w:tcPr>
          <w:p w14:paraId="7BE75FB9" w14:textId="77777777" w:rsidR="00EB6E4F" w:rsidRDefault="00EB6E4F">
            <w:pPr>
              <w:spacing w:before="0" w:after="0"/>
              <w:outlineLvl w:val="9"/>
            </w:pPr>
          </w:p>
        </w:tc>
      </w:tr>
      <w:tr w:rsidR="00EB6E4F" w14:paraId="296A1620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</w:tcPr>
          <w:p w14:paraId="4FFBE5A4" w14:textId="7C6FD93D" w:rsidR="00EB6E4F" w:rsidRDefault="00EB6E4F" w:rsidP="006C192A"/>
        </w:tc>
        <w:tc>
          <w:tcPr>
            <w:tcW w:w="4354" w:type="dxa"/>
            <w:gridSpan w:val="9"/>
          </w:tcPr>
          <w:p w14:paraId="0DA5B6FF" w14:textId="69EDFCF5" w:rsidR="00EB6E4F" w:rsidRDefault="00EB6E4F" w:rsidP="006C192A"/>
        </w:tc>
      </w:tr>
      <w:tr w:rsidR="00EB6E4F" w14:paraId="703BA215" w14:textId="77777777" w:rsidTr="00F76F26">
        <w:trPr>
          <w:gridAfter w:val="9"/>
          <w:wAfter w:w="5061" w:type="dxa"/>
        </w:trPr>
        <w:tc>
          <w:tcPr>
            <w:tcW w:w="2598" w:type="dxa"/>
            <w:gridSpan w:val="4"/>
            <w:tcBorders>
              <w:right w:val="single" w:sz="36" w:space="0" w:color="D9D9D9" w:themeColor="background1" w:themeShade="D9"/>
            </w:tcBorders>
          </w:tcPr>
          <w:p w14:paraId="65DF9A05" w14:textId="7C527B9D" w:rsidR="00EB6E4F" w:rsidRDefault="00EB6E4F" w:rsidP="006C192A"/>
        </w:tc>
        <w:tc>
          <w:tcPr>
            <w:tcW w:w="4354" w:type="dxa"/>
            <w:gridSpan w:val="9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E24AE32" w14:textId="035D3F9C" w:rsidR="00EB6E4F" w:rsidRDefault="00EB6E4F" w:rsidP="006C192A"/>
        </w:tc>
      </w:tr>
      <w:tr w:rsidR="00EB6E4F" w14:paraId="3E5AAFB1" w14:textId="77777777" w:rsidTr="00F76F26">
        <w:trPr>
          <w:gridAfter w:val="9"/>
          <w:wAfter w:w="5061" w:type="dxa"/>
        </w:trPr>
        <w:tc>
          <w:tcPr>
            <w:tcW w:w="1218" w:type="dxa"/>
          </w:tcPr>
          <w:p w14:paraId="3AC5EB60" w14:textId="2B5DE3AB" w:rsidR="00EB6E4F" w:rsidRDefault="00EB6E4F" w:rsidP="006C192A"/>
        </w:tc>
        <w:tc>
          <w:tcPr>
            <w:tcW w:w="1380" w:type="dxa"/>
            <w:gridSpan w:val="3"/>
          </w:tcPr>
          <w:p w14:paraId="55E3A381" w14:textId="4BF3E01A" w:rsidR="00EB6E4F" w:rsidRDefault="00EB6E4F" w:rsidP="006C192A"/>
        </w:tc>
        <w:tc>
          <w:tcPr>
            <w:tcW w:w="884" w:type="dxa"/>
            <w:gridSpan w:val="3"/>
          </w:tcPr>
          <w:p w14:paraId="19047FB5" w14:textId="6A0E3052" w:rsidR="00EB6E4F" w:rsidRDefault="00EB6E4F" w:rsidP="006C192A"/>
        </w:tc>
        <w:sdt>
          <w:sdtPr>
            <w:alias w:val="States List"/>
            <w:tag w:val="States List"/>
            <w:id w:val="1866949608"/>
            <w:placeholder>
              <w:docPart w:val="21EEDFB7578E412EAFB9ACA776C048EF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Content>
            <w:tc>
              <w:tcPr>
                <w:tcW w:w="997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5CA3EF2F" w14:textId="77777777" w:rsidR="00EB6E4F" w:rsidRDefault="00EB6E4F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34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14:paraId="181BD344" w14:textId="77777777" w:rsidR="00EB6E4F" w:rsidRDefault="00EB6E4F" w:rsidP="006C192A">
            <w:r>
              <w:t>ZIP</w:t>
            </w: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7E848E79" w14:textId="77777777" w:rsidR="00EB6E4F" w:rsidRDefault="00EB6E4F" w:rsidP="006C192A">
            <w:sdt>
              <w:sdtPr>
                <w:id w:val="133148525"/>
                <w:placeholder>
                  <w:docPart w:val="1D936704604A439FA1E9DB0AEADFA6A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ZIP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6392B545" w14:textId="77777777" w:rsidTr="00F76F26">
        <w:trPr>
          <w:gridAfter w:val="9"/>
          <w:wAfter w:w="5061" w:type="dxa"/>
        </w:trPr>
        <w:tc>
          <w:tcPr>
            <w:tcW w:w="1218" w:type="dxa"/>
          </w:tcPr>
          <w:p w14:paraId="3812FD55" w14:textId="65E91C23" w:rsidR="00EB6E4F" w:rsidRDefault="00EB6E4F" w:rsidP="006C192A"/>
        </w:tc>
        <w:tc>
          <w:tcPr>
            <w:tcW w:w="3261" w:type="dxa"/>
            <w:gridSpan w:val="8"/>
          </w:tcPr>
          <w:p w14:paraId="4B8D6C29" w14:textId="3AE94AA0" w:rsidR="00EB6E4F" w:rsidRDefault="00EB6E4F" w:rsidP="006C192A"/>
        </w:tc>
        <w:tc>
          <w:tcPr>
            <w:tcW w:w="1334" w:type="dxa"/>
            <w:gridSpan w:val="3"/>
          </w:tcPr>
          <w:p w14:paraId="0B7B4946" w14:textId="3D60BA84" w:rsidR="00EB6E4F" w:rsidRDefault="00EB6E4F" w:rsidP="006C192A"/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13B6B6E2" w14:textId="77777777" w:rsidR="00EB6E4F" w:rsidRDefault="00EB6E4F" w:rsidP="006C192A">
            <w:sdt>
              <w:sdtPr>
                <w:id w:val="-474142985"/>
                <w:placeholder>
                  <w:docPart w:val="419DFF79376E4A6ABE2113C7ECA5695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</w:t>
                </w:r>
                <w:r w:rsidRPr="00C2797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text</w:t>
                </w:r>
                <w:r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B6E4F" w14:paraId="02DA18E8" w14:textId="77777777" w:rsidTr="00F76F26">
        <w:trPr>
          <w:gridAfter w:val="9"/>
          <w:wAfter w:w="5061" w:type="dxa"/>
        </w:trPr>
        <w:tc>
          <w:tcPr>
            <w:tcW w:w="1218" w:type="dxa"/>
          </w:tcPr>
          <w:p w14:paraId="0E41089D" w14:textId="22E0A2C9" w:rsidR="00EB6E4F" w:rsidRDefault="00EB6E4F" w:rsidP="006C192A"/>
        </w:tc>
        <w:tc>
          <w:tcPr>
            <w:tcW w:w="5734" w:type="dxa"/>
            <w:gridSpan w:val="12"/>
          </w:tcPr>
          <w:p w14:paraId="6FF41BC4" w14:textId="1ED1B783" w:rsidR="00EB6E4F" w:rsidRDefault="00EB6E4F" w:rsidP="004C11C3"/>
        </w:tc>
      </w:tr>
      <w:tr w:rsidR="00EB6E4F" w14:paraId="64659A0E" w14:textId="42E0360A" w:rsidTr="00F76F26">
        <w:trPr>
          <w:gridAfter w:val="8"/>
          <w:wAfter w:w="4242" w:type="dxa"/>
        </w:trPr>
        <w:tc>
          <w:tcPr>
            <w:tcW w:w="2598" w:type="dxa"/>
            <w:gridSpan w:val="4"/>
          </w:tcPr>
          <w:p w14:paraId="5F99F144" w14:textId="6E79E2CC" w:rsidR="00EB6E4F" w:rsidRDefault="00EB6E4F" w:rsidP="006C192A"/>
        </w:tc>
        <w:tc>
          <w:tcPr>
            <w:tcW w:w="5173" w:type="dxa"/>
            <w:gridSpan w:val="10"/>
          </w:tcPr>
          <w:p w14:paraId="2E86008A" w14:textId="77777777" w:rsidR="00EB6E4F" w:rsidRDefault="00EB6E4F">
            <w:pPr>
              <w:spacing w:before="0" w:after="0"/>
              <w:outlineLvl w:val="9"/>
            </w:pPr>
          </w:p>
        </w:tc>
      </w:tr>
      <w:tr w:rsidR="00EB6E4F" w14:paraId="4242037C" w14:textId="77777777" w:rsidTr="00F76F26">
        <w:trPr>
          <w:gridAfter w:val="18"/>
          <w:wAfter w:w="9415" w:type="dxa"/>
        </w:trPr>
        <w:tc>
          <w:tcPr>
            <w:tcW w:w="1218" w:type="dxa"/>
          </w:tcPr>
          <w:p w14:paraId="28D3E800" w14:textId="54FE8D84" w:rsidR="00EB6E4F" w:rsidRDefault="00EB6E4F" w:rsidP="006C192A"/>
        </w:tc>
        <w:tc>
          <w:tcPr>
            <w:tcW w:w="1380" w:type="dxa"/>
            <w:gridSpan w:val="3"/>
          </w:tcPr>
          <w:p w14:paraId="64780477" w14:textId="4487DFE3" w:rsidR="00EB6E4F" w:rsidRDefault="00EB6E4F" w:rsidP="006C192A"/>
        </w:tc>
      </w:tr>
      <w:tr w:rsidR="00EB6E4F" w14:paraId="47ABAE51" w14:textId="34660F6C" w:rsidTr="00F76F26">
        <w:trPr>
          <w:gridAfter w:val="10"/>
          <w:wAfter w:w="5734" w:type="dxa"/>
        </w:trPr>
        <w:tc>
          <w:tcPr>
            <w:tcW w:w="1218" w:type="dxa"/>
            <w:tcBorders>
              <w:right w:val="single" w:sz="36" w:space="0" w:color="D9D9D9" w:themeColor="background1" w:themeShade="D9"/>
            </w:tcBorders>
          </w:tcPr>
          <w:p w14:paraId="798C83C9" w14:textId="2BA4E6A0" w:rsidR="00EB6E4F" w:rsidRDefault="00EB6E4F" w:rsidP="006C192A"/>
        </w:tc>
        <w:tc>
          <w:tcPr>
            <w:tcW w:w="5061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4A6A806B" w14:textId="703055D3" w:rsidR="00EB6E4F" w:rsidRDefault="00EB6E4F">
            <w:pPr>
              <w:spacing w:before="0" w:after="0"/>
              <w:outlineLvl w:val="9"/>
            </w:pPr>
          </w:p>
        </w:tc>
      </w:tr>
      <w:tr w:rsidR="00EB6E4F" w14:paraId="5579EB2E" w14:textId="65CF7EFA" w:rsidTr="00F76F26">
        <w:trPr>
          <w:gridAfter w:val="15"/>
          <w:wAfter w:w="8383" w:type="dxa"/>
        </w:trPr>
        <w:tc>
          <w:tcPr>
            <w:tcW w:w="1779" w:type="dxa"/>
            <w:gridSpan w:val="2"/>
          </w:tcPr>
          <w:p w14:paraId="204B2B1A" w14:textId="0959675B" w:rsidR="00EB6E4F" w:rsidRDefault="00EB6E4F" w:rsidP="006C192A"/>
        </w:tc>
        <w:tc>
          <w:tcPr>
            <w:tcW w:w="1851" w:type="dxa"/>
            <w:gridSpan w:val="5"/>
          </w:tcPr>
          <w:p w14:paraId="64473CA5" w14:textId="77777777" w:rsidR="00EB6E4F" w:rsidRDefault="00EB6E4F">
            <w:pPr>
              <w:spacing w:before="0" w:after="0"/>
              <w:outlineLvl w:val="9"/>
            </w:pPr>
          </w:p>
        </w:tc>
      </w:tr>
      <w:tr w:rsidR="00EB6E4F" w14:paraId="575DD1FE" w14:textId="1D657097" w:rsidTr="00F76F26">
        <w:trPr>
          <w:gridAfter w:val="4"/>
          <w:wAfter w:w="3593" w:type="dxa"/>
        </w:trPr>
        <w:tc>
          <w:tcPr>
            <w:tcW w:w="6952" w:type="dxa"/>
            <w:gridSpan w:val="13"/>
          </w:tcPr>
          <w:p w14:paraId="414035D4" w14:textId="644AF9AB" w:rsidR="00EB6E4F" w:rsidRDefault="00EB6E4F" w:rsidP="00A44096">
            <w:pPr>
              <w:pStyle w:val="Heading2"/>
            </w:pPr>
          </w:p>
        </w:tc>
        <w:tc>
          <w:tcPr>
            <w:tcW w:w="1468" w:type="dxa"/>
            <w:gridSpan w:val="5"/>
          </w:tcPr>
          <w:p w14:paraId="579D0335" w14:textId="340CA60C" w:rsidR="00EB6E4F" w:rsidRDefault="00EB6E4F">
            <w:pPr>
              <w:spacing w:before="0" w:after="0"/>
              <w:outlineLvl w:val="9"/>
            </w:pPr>
          </w:p>
        </w:tc>
      </w:tr>
      <w:tr w:rsidR="00EB6E4F" w14:paraId="4540BD5E" w14:textId="77777777" w:rsidTr="00F76F26">
        <w:trPr>
          <w:gridAfter w:val="9"/>
          <w:wAfter w:w="5061" w:type="dxa"/>
        </w:trPr>
        <w:tc>
          <w:tcPr>
            <w:tcW w:w="1779" w:type="dxa"/>
            <w:gridSpan w:val="2"/>
          </w:tcPr>
          <w:p w14:paraId="454DDE28" w14:textId="29FB20C3" w:rsidR="00EB6E4F" w:rsidRDefault="00EB6E4F" w:rsidP="006C192A"/>
        </w:tc>
        <w:tc>
          <w:tcPr>
            <w:tcW w:w="5173" w:type="dxa"/>
            <w:gridSpan w:val="11"/>
          </w:tcPr>
          <w:p w14:paraId="5750790D" w14:textId="2224996E" w:rsidR="00EB6E4F" w:rsidRDefault="00EB6E4F" w:rsidP="00D9628C"/>
        </w:tc>
      </w:tr>
      <w:tr w:rsidR="00EB6E4F" w14:paraId="58A7F80E" w14:textId="77777777" w:rsidTr="00F76F26">
        <w:trPr>
          <w:gridAfter w:val="9"/>
          <w:wAfter w:w="5061" w:type="dxa"/>
        </w:trPr>
        <w:tc>
          <w:tcPr>
            <w:tcW w:w="1779" w:type="dxa"/>
            <w:gridSpan w:val="2"/>
          </w:tcPr>
          <w:p w14:paraId="5FAD8A3A" w14:textId="711EDA77" w:rsidR="00EB6E4F" w:rsidRDefault="00EB6E4F" w:rsidP="006C192A"/>
        </w:tc>
        <w:tc>
          <w:tcPr>
            <w:tcW w:w="5173" w:type="dxa"/>
            <w:gridSpan w:val="11"/>
          </w:tcPr>
          <w:p w14:paraId="1F9CAD10" w14:textId="47AFE856" w:rsidR="00EB6E4F" w:rsidRDefault="00EB6E4F" w:rsidP="006C192A"/>
        </w:tc>
      </w:tr>
      <w:tr w:rsidR="00EB6E4F" w14:paraId="51F6448E" w14:textId="427114AB" w:rsidTr="00F76F26">
        <w:trPr>
          <w:gridAfter w:val="8"/>
          <w:wAfter w:w="4238" w:type="dxa"/>
        </w:trPr>
        <w:tc>
          <w:tcPr>
            <w:tcW w:w="6952" w:type="dxa"/>
            <w:gridSpan w:val="13"/>
          </w:tcPr>
          <w:p w14:paraId="3EE42899" w14:textId="78EFA7E2" w:rsidR="00EB6E4F" w:rsidRDefault="00EB6E4F" w:rsidP="00A44096">
            <w:pPr>
              <w:pStyle w:val="Heading2"/>
            </w:pPr>
          </w:p>
        </w:tc>
        <w:tc>
          <w:tcPr>
            <w:tcW w:w="823" w:type="dxa"/>
          </w:tcPr>
          <w:p w14:paraId="0732AD68" w14:textId="1B0D38F9" w:rsidR="00EB6E4F" w:rsidRDefault="00EB6E4F">
            <w:pPr>
              <w:spacing w:before="0" w:after="0"/>
              <w:outlineLvl w:val="9"/>
            </w:pPr>
          </w:p>
        </w:tc>
      </w:tr>
      <w:tr w:rsidR="00EB6E4F" w14:paraId="05D3BB50" w14:textId="77777777" w:rsidTr="00F76F26">
        <w:trPr>
          <w:gridAfter w:val="9"/>
          <w:wAfter w:w="5061" w:type="dxa"/>
        </w:trPr>
        <w:tc>
          <w:tcPr>
            <w:tcW w:w="1779" w:type="dxa"/>
            <w:gridSpan w:val="2"/>
          </w:tcPr>
          <w:p w14:paraId="6FB0E6A8" w14:textId="583BB970" w:rsidR="00EB6E4F" w:rsidRDefault="00EB6E4F" w:rsidP="006C192A"/>
        </w:tc>
        <w:tc>
          <w:tcPr>
            <w:tcW w:w="5173" w:type="dxa"/>
            <w:gridSpan w:val="11"/>
          </w:tcPr>
          <w:p w14:paraId="708DAA86" w14:textId="37DADE46" w:rsidR="00EB6E4F" w:rsidRDefault="00EB6E4F" w:rsidP="006C192A"/>
        </w:tc>
      </w:tr>
      <w:tr w:rsidR="00EB6E4F" w14:paraId="0635C66E" w14:textId="77777777" w:rsidTr="00F76F26">
        <w:trPr>
          <w:gridAfter w:val="9"/>
          <w:wAfter w:w="5061" w:type="dxa"/>
        </w:trPr>
        <w:tc>
          <w:tcPr>
            <w:tcW w:w="6952" w:type="dxa"/>
            <w:gridSpan w:val="13"/>
          </w:tcPr>
          <w:p w14:paraId="26C59D71" w14:textId="77777777" w:rsidR="00EB6E4F" w:rsidRDefault="00EB6E4F" w:rsidP="006C192A"/>
        </w:tc>
      </w:tr>
      <w:tr w:rsidR="00EB6E4F" w14:paraId="1712639F" w14:textId="654F77CE" w:rsidTr="00F76F26">
        <w:trPr>
          <w:gridAfter w:val="6"/>
          <w:wAfter w:w="4029" w:type="dxa"/>
        </w:trPr>
        <w:tc>
          <w:tcPr>
            <w:tcW w:w="6952" w:type="dxa"/>
            <w:gridSpan w:val="13"/>
            <w:tcBorders>
              <w:right w:val="single" w:sz="36" w:space="0" w:color="D9D9D9" w:themeColor="background1" w:themeShade="D9"/>
            </w:tcBorders>
          </w:tcPr>
          <w:p w14:paraId="580A1D49" w14:textId="77777777" w:rsidR="00EB6E4F" w:rsidRDefault="00EB6E4F" w:rsidP="000B674E">
            <w:pPr>
              <w:pStyle w:val="Heading2"/>
            </w:pPr>
          </w:p>
        </w:tc>
        <w:tc>
          <w:tcPr>
            <w:tcW w:w="1032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14:paraId="34B40163" w14:textId="77777777" w:rsidR="00EB6E4F" w:rsidRDefault="00EB6E4F">
            <w:pPr>
              <w:spacing w:before="0" w:after="0"/>
              <w:outlineLvl w:val="9"/>
            </w:pPr>
          </w:p>
        </w:tc>
      </w:tr>
      <w:tr w:rsidR="00EB6E4F" w14:paraId="6B2CB865" w14:textId="77777777" w:rsidTr="00F76F26">
        <w:trPr>
          <w:gridAfter w:val="9"/>
          <w:wAfter w:w="5061" w:type="dxa"/>
        </w:trPr>
        <w:tc>
          <w:tcPr>
            <w:tcW w:w="5101" w:type="dxa"/>
            <w:gridSpan w:val="11"/>
          </w:tcPr>
          <w:p w14:paraId="37848608" w14:textId="5B56726E" w:rsidR="00EB6E4F" w:rsidRDefault="00EB6E4F" w:rsidP="00D755B9"/>
        </w:tc>
        <w:tc>
          <w:tcPr>
            <w:tcW w:w="1851" w:type="dxa"/>
            <w:gridSpan w:val="2"/>
          </w:tcPr>
          <w:p w14:paraId="7216AE61" w14:textId="35D8DB00" w:rsidR="00EB6E4F" w:rsidRDefault="00EB6E4F" w:rsidP="000B674E"/>
        </w:tc>
      </w:tr>
      <w:tr w:rsidR="00EB6E4F" w14:paraId="6206B65C" w14:textId="77777777" w:rsidTr="00F76F26">
        <w:trPr>
          <w:gridAfter w:val="9"/>
          <w:wAfter w:w="5061" w:type="dxa"/>
        </w:trPr>
        <w:tc>
          <w:tcPr>
            <w:tcW w:w="6952" w:type="dxa"/>
            <w:gridSpan w:val="13"/>
          </w:tcPr>
          <w:p w14:paraId="32041782" w14:textId="77777777" w:rsidR="00EB6E4F" w:rsidRDefault="00EB6E4F" w:rsidP="000B674E"/>
        </w:tc>
      </w:tr>
    </w:tbl>
    <w:p w14:paraId="368EC2FC" w14:textId="77777777" w:rsidR="00D755B9" w:rsidRDefault="00D755B9" w:rsidP="004B309F">
      <w:pPr>
        <w:pStyle w:val="ESISQuestion"/>
      </w:pPr>
    </w:p>
    <w:sectPr w:rsidR="00D755B9" w:rsidSect="003624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872" w:right="1080" w:bottom="1872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5448" w14:textId="77777777" w:rsidR="00A81DCB" w:rsidRDefault="00A81DCB" w:rsidP="001E3949">
      <w:r>
        <w:separator/>
      </w:r>
    </w:p>
    <w:p w14:paraId="40D91C4F" w14:textId="77777777" w:rsidR="00A81DCB" w:rsidRDefault="00A81DCB" w:rsidP="001E3949"/>
  </w:endnote>
  <w:endnote w:type="continuationSeparator" w:id="0">
    <w:p w14:paraId="3234B025" w14:textId="77777777" w:rsidR="00A81DCB" w:rsidRDefault="00A81DCB" w:rsidP="001E3949">
      <w:r>
        <w:continuationSeparator/>
      </w:r>
    </w:p>
    <w:p w14:paraId="2A565BF3" w14:textId="77777777" w:rsidR="00A81DCB" w:rsidRDefault="00A81DCB" w:rsidP="001E3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s Gothic Euro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D432" w14:textId="77777777" w:rsidR="006C192A" w:rsidRDefault="006C192A" w:rsidP="001E3949">
    <w:pPr>
      <w:pStyle w:val="Footer"/>
    </w:pPr>
  </w:p>
  <w:p w14:paraId="0FD16872" w14:textId="77777777" w:rsidR="006C192A" w:rsidRDefault="006C192A" w:rsidP="001E39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065038"/>
      <w:docPartObj>
        <w:docPartGallery w:val="Page Numbers (Bottom of Page)"/>
        <w:docPartUnique/>
      </w:docPartObj>
    </w:sdtPr>
    <w:sdtEndPr/>
    <w:sdtContent>
      <w:p w14:paraId="7D8A3081" w14:textId="77777777" w:rsidR="006C192A" w:rsidRDefault="006C192A" w:rsidP="00A00819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single" w:sz="4" w:space="0" w:color="005984" w:themeColor="text2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042"/>
          <w:gridCol w:w="5038"/>
        </w:tblGrid>
        <w:tr w:rsidR="006C192A" w14:paraId="6C058A29" w14:textId="77777777" w:rsidTr="001521BF">
          <w:tc>
            <w:tcPr>
              <w:tcW w:w="5148" w:type="dxa"/>
            </w:tcPr>
            <w:p w14:paraId="3973D15B" w14:textId="77777777" w:rsidR="006C192A" w:rsidRDefault="003624F1" w:rsidP="003624F1">
              <w:pPr>
                <w:pStyle w:val="Footer"/>
              </w:pPr>
              <w:r>
                <w:t>Auto Liabi</w:t>
              </w:r>
              <w:r w:rsidR="001F45BC">
                <w:t>lity Fax or Email Form</w:t>
              </w:r>
            </w:p>
          </w:tc>
          <w:tc>
            <w:tcPr>
              <w:tcW w:w="5148" w:type="dxa"/>
            </w:tcPr>
            <w:p w14:paraId="2B3359B7" w14:textId="77777777" w:rsidR="006C192A" w:rsidRDefault="006C192A" w:rsidP="001521BF">
              <w:pPr>
                <w:pStyle w:val="Footer"/>
                <w:jc w:val="right"/>
              </w:pPr>
              <w:r>
                <w:t xml:space="preserve">Page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B32EF4">
                <w:rPr>
                  <w:b/>
                  <w:bCs/>
                  <w:noProof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B32EF4">
                <w:rPr>
                  <w:b/>
                  <w:bCs/>
                  <w:noProof/>
                </w:rPr>
                <w:t>4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tbl>
    </w:sdtContent>
  </w:sdt>
  <w:p w14:paraId="2B922814" w14:textId="77777777" w:rsidR="006C192A" w:rsidRDefault="006C19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44F6" w14:textId="77777777" w:rsidR="00A81DCB" w:rsidRDefault="00A81DCB" w:rsidP="001E3949">
      <w:r>
        <w:separator/>
      </w:r>
    </w:p>
    <w:p w14:paraId="28078E93" w14:textId="77777777" w:rsidR="00A81DCB" w:rsidRDefault="00A81DCB" w:rsidP="001E3949"/>
  </w:footnote>
  <w:footnote w:type="continuationSeparator" w:id="0">
    <w:p w14:paraId="152EF6C1" w14:textId="77777777" w:rsidR="00A81DCB" w:rsidRDefault="00A81DCB" w:rsidP="001E3949">
      <w:r>
        <w:continuationSeparator/>
      </w:r>
    </w:p>
    <w:p w14:paraId="45BD053B" w14:textId="77777777" w:rsidR="00A81DCB" w:rsidRDefault="00A81DCB" w:rsidP="001E3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7AAD" w14:textId="77777777" w:rsidR="006C192A" w:rsidRDefault="006C192A" w:rsidP="001E394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D080D" w14:textId="77777777" w:rsidR="006C192A" w:rsidRDefault="006C192A" w:rsidP="001E3949">
    <w:pPr>
      <w:pStyle w:val="Header"/>
    </w:pPr>
  </w:p>
  <w:p w14:paraId="480AC652" w14:textId="77777777" w:rsidR="006C192A" w:rsidRDefault="006C192A" w:rsidP="001E39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005984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4"/>
      <w:gridCol w:w="4496"/>
    </w:tblGrid>
    <w:tr w:rsidR="006C192A" w14:paraId="3C9F0ACA" w14:textId="77777777" w:rsidTr="00E15F40">
      <w:tc>
        <w:tcPr>
          <w:tcW w:w="5778" w:type="dxa"/>
        </w:tcPr>
        <w:p w14:paraId="6C2AAA05" w14:textId="77777777" w:rsidR="006C192A" w:rsidRPr="00BE79FD" w:rsidRDefault="006C192A" w:rsidP="003624F1">
          <w:pPr>
            <w:pStyle w:val="Heading1"/>
          </w:pPr>
          <w:r w:rsidRPr="00E15F40">
            <w:t xml:space="preserve">Auto Liability </w:t>
          </w:r>
          <w:r w:rsidR="006F77CD">
            <w:t>Fax or Email Form</w:t>
          </w:r>
        </w:p>
      </w:tc>
      <w:tc>
        <w:tcPr>
          <w:tcW w:w="4518" w:type="dxa"/>
        </w:tcPr>
        <w:p w14:paraId="3BC98278" w14:textId="77777777" w:rsidR="006C192A" w:rsidRDefault="006C192A" w:rsidP="009C36C7">
          <w:pPr>
            <w:pStyle w:val="Header"/>
            <w:tabs>
              <w:tab w:val="clear" w:pos="4320"/>
            </w:tabs>
            <w:jc w:val="right"/>
          </w:pPr>
          <w:r w:rsidRPr="00D71F1F">
            <w:rPr>
              <w:noProof/>
            </w:rPr>
            <w:drawing>
              <wp:inline distT="0" distB="0" distL="0" distR="0" wp14:anchorId="560BDD08" wp14:editId="202B6E8C">
                <wp:extent cx="2441051" cy="347262"/>
                <wp:effectExtent l="0" t="0" r="0" b="0"/>
                <wp:docPr id="3" name="Pictur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Image result for gallagher bassett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60"/>
                        <a:stretch/>
                      </pic:blipFill>
                      <pic:spPr bwMode="auto">
                        <a:xfrm>
                          <a:off x="0" y="0"/>
                          <a:ext cx="2443092" cy="347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C6DAF04" w14:textId="77777777" w:rsidR="006C192A" w:rsidRPr="00BE79FD" w:rsidRDefault="006C192A" w:rsidP="001E3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52E"/>
    <w:multiLevelType w:val="hybridMultilevel"/>
    <w:tmpl w:val="D2EC4B48"/>
    <w:lvl w:ilvl="0" w:tplc="6C789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55BF9"/>
    <w:multiLevelType w:val="hybridMultilevel"/>
    <w:tmpl w:val="B7223428"/>
    <w:lvl w:ilvl="0" w:tplc="385CA4A0">
      <w:start w:val="1"/>
      <w:numFmt w:val="bullet"/>
      <w:pStyle w:val="ESISBullet2"/>
      <w:lvlText w:val=""/>
      <w:lvlJc w:val="left"/>
      <w:pPr>
        <w:ind w:left="1080" w:hanging="360"/>
      </w:pPr>
      <w:rPr>
        <w:rFonts w:ascii="Symbol" w:hAnsi="Symbol" w:hint="default"/>
        <w:color w:val="99CC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90432"/>
    <w:multiLevelType w:val="hybridMultilevel"/>
    <w:tmpl w:val="3DC8977E"/>
    <w:lvl w:ilvl="0" w:tplc="5E5AF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8483B"/>
    <w:multiLevelType w:val="hybridMultilevel"/>
    <w:tmpl w:val="D1C0681C"/>
    <w:lvl w:ilvl="0" w:tplc="8B802C5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color w:val="99CC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4D3"/>
    <w:multiLevelType w:val="hybridMultilevel"/>
    <w:tmpl w:val="5D04CDEE"/>
    <w:lvl w:ilvl="0" w:tplc="D53A9B18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99CC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65A9"/>
    <w:multiLevelType w:val="hybridMultilevel"/>
    <w:tmpl w:val="902697EE"/>
    <w:lvl w:ilvl="0" w:tplc="06E4C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92478"/>
    <w:multiLevelType w:val="hybridMultilevel"/>
    <w:tmpl w:val="03F8A5AE"/>
    <w:lvl w:ilvl="0" w:tplc="7270B994">
      <w:start w:val="1"/>
      <w:numFmt w:val="bullet"/>
      <w:pStyle w:val="ESISBullet"/>
      <w:lvlText w:val=""/>
      <w:lvlJc w:val="left"/>
      <w:pPr>
        <w:ind w:left="1008" w:hanging="360"/>
      </w:pPr>
      <w:rPr>
        <w:rFonts w:ascii="Wingdings" w:hAnsi="Wingdings" w:hint="default"/>
        <w:color w:val="99CC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AE1538D"/>
    <w:multiLevelType w:val="hybridMultilevel"/>
    <w:tmpl w:val="EBE07B4C"/>
    <w:lvl w:ilvl="0" w:tplc="75968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91320"/>
    <w:multiLevelType w:val="singleLevel"/>
    <w:tmpl w:val="069A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C0087F"/>
    <w:multiLevelType w:val="singleLevel"/>
    <w:tmpl w:val="BC28D9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3266A3A"/>
    <w:multiLevelType w:val="multilevel"/>
    <w:tmpl w:val="D172B1E8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341EF6"/>
    <w:multiLevelType w:val="hybridMultilevel"/>
    <w:tmpl w:val="D1DCA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7595F"/>
    <w:multiLevelType w:val="hybridMultilevel"/>
    <w:tmpl w:val="C07E3814"/>
    <w:lvl w:ilvl="0" w:tplc="E12CF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8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A2596"/>
    <w:multiLevelType w:val="hybridMultilevel"/>
    <w:tmpl w:val="8B5A63D6"/>
    <w:lvl w:ilvl="0" w:tplc="A356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A12C14"/>
    <w:multiLevelType w:val="hybridMultilevel"/>
    <w:tmpl w:val="FCB0B3E0"/>
    <w:lvl w:ilvl="0" w:tplc="074AF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7443E"/>
    <w:multiLevelType w:val="hybridMultilevel"/>
    <w:tmpl w:val="ADAA0640"/>
    <w:lvl w:ilvl="0" w:tplc="F6689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3333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777333"/>
    <w:multiLevelType w:val="hybridMultilevel"/>
    <w:tmpl w:val="FCB0B3E0"/>
    <w:lvl w:ilvl="0" w:tplc="074AF902">
      <w:start w:val="1"/>
      <w:numFmt w:val="bullet"/>
      <w:pStyle w:val="ESISQuestion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001A6"/>
    <w:multiLevelType w:val="hybridMultilevel"/>
    <w:tmpl w:val="0B88AA3A"/>
    <w:lvl w:ilvl="0" w:tplc="234EE40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one Serif" w:hAnsi="Stone Serif" w:cs="Times New Roman" w:hint="default"/>
        <w:b w:val="0"/>
        <w:i w:val="0"/>
        <w:caps w:val="0"/>
        <w:strike w:val="0"/>
        <w:dstrike w:val="0"/>
        <w:vanish w:val="0"/>
        <w:color w:val="00008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67C9C"/>
    <w:multiLevelType w:val="hybridMultilevel"/>
    <w:tmpl w:val="A12A6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186296"/>
    <w:multiLevelType w:val="singleLevel"/>
    <w:tmpl w:val="9DAE8878"/>
    <w:lvl w:ilvl="0">
      <w:start w:val="1"/>
      <w:numFmt w:val="decimal"/>
      <w:pStyle w:val="SectionStart"/>
      <w:lvlText w:val=" %1"/>
      <w:lvlJc w:val="left"/>
      <w:pPr>
        <w:tabs>
          <w:tab w:val="num" w:pos="547"/>
        </w:tabs>
        <w:ind w:left="360" w:hanging="173"/>
      </w:pPr>
      <w:rPr>
        <w:rFonts w:hint="default"/>
        <w:color w:val="FFFFFF"/>
      </w:rPr>
    </w:lvl>
  </w:abstractNum>
  <w:abstractNum w:abstractNumId="20" w15:restartNumberingAfterBreak="0">
    <w:nsid w:val="67917495"/>
    <w:multiLevelType w:val="hybridMultilevel"/>
    <w:tmpl w:val="58308A06"/>
    <w:lvl w:ilvl="0" w:tplc="7F44BE9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News Gothic Euro" w:hAnsi="News Gothic Euro" w:hint="default"/>
        <w:b/>
        <w:i w:val="0"/>
        <w:color w:val="446867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A16C0"/>
    <w:multiLevelType w:val="hybridMultilevel"/>
    <w:tmpl w:val="FFAE59AA"/>
    <w:lvl w:ilvl="0" w:tplc="3B209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6ADC"/>
    <w:multiLevelType w:val="hybridMultilevel"/>
    <w:tmpl w:val="8E48F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B4EDA"/>
    <w:multiLevelType w:val="hybridMultilevel"/>
    <w:tmpl w:val="B15A6A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18246D1"/>
    <w:multiLevelType w:val="hybridMultilevel"/>
    <w:tmpl w:val="F2C86DDE"/>
    <w:lvl w:ilvl="0" w:tplc="3110A2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8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6707"/>
    <w:multiLevelType w:val="multilevel"/>
    <w:tmpl w:val="5568F1F4"/>
    <w:name w:val="HeadingNumber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252457"/>
    <w:multiLevelType w:val="hybridMultilevel"/>
    <w:tmpl w:val="D2441B08"/>
    <w:lvl w:ilvl="0" w:tplc="461ADCA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00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FD0690"/>
    <w:multiLevelType w:val="multilevel"/>
    <w:tmpl w:val="98465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News Gothic Euro" w:hAnsi="News Gothic Euro" w:hint="default"/>
        <w:b/>
        <w:i w:val="0"/>
        <w:color w:val="00669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1350279">
    <w:abstractNumId w:val="20"/>
  </w:num>
  <w:num w:numId="2" w16cid:durableId="387724428">
    <w:abstractNumId w:val="3"/>
  </w:num>
  <w:num w:numId="3" w16cid:durableId="924413575">
    <w:abstractNumId w:val="4"/>
  </w:num>
  <w:num w:numId="4" w16cid:durableId="2088770904">
    <w:abstractNumId w:val="12"/>
  </w:num>
  <w:num w:numId="5" w16cid:durableId="1406495003">
    <w:abstractNumId w:val="17"/>
  </w:num>
  <w:num w:numId="6" w16cid:durableId="2101874645">
    <w:abstractNumId w:val="15"/>
  </w:num>
  <w:num w:numId="7" w16cid:durableId="318002361">
    <w:abstractNumId w:val="26"/>
  </w:num>
  <w:num w:numId="8" w16cid:durableId="1590888051">
    <w:abstractNumId w:val="24"/>
  </w:num>
  <w:num w:numId="9" w16cid:durableId="1389723206">
    <w:abstractNumId w:val="19"/>
  </w:num>
  <w:num w:numId="10" w16cid:durableId="1288659947">
    <w:abstractNumId w:val="8"/>
  </w:num>
  <w:num w:numId="11" w16cid:durableId="863980169">
    <w:abstractNumId w:val="9"/>
  </w:num>
  <w:num w:numId="12" w16cid:durableId="936062511">
    <w:abstractNumId w:val="10"/>
  </w:num>
  <w:num w:numId="13" w16cid:durableId="1718551635">
    <w:abstractNumId w:val="25"/>
  </w:num>
  <w:num w:numId="14" w16cid:durableId="1233810605">
    <w:abstractNumId w:val="22"/>
  </w:num>
  <w:num w:numId="15" w16cid:durableId="777220786">
    <w:abstractNumId w:val="5"/>
  </w:num>
  <w:num w:numId="16" w16cid:durableId="999308648">
    <w:abstractNumId w:val="18"/>
  </w:num>
  <w:num w:numId="17" w16cid:durableId="1091661003">
    <w:abstractNumId w:val="21"/>
  </w:num>
  <w:num w:numId="18" w16cid:durableId="577783947">
    <w:abstractNumId w:val="0"/>
  </w:num>
  <w:num w:numId="19" w16cid:durableId="2007585857">
    <w:abstractNumId w:val="2"/>
  </w:num>
  <w:num w:numId="20" w16cid:durableId="582763696">
    <w:abstractNumId w:val="13"/>
  </w:num>
  <w:num w:numId="21" w16cid:durableId="2108768752">
    <w:abstractNumId w:val="7"/>
  </w:num>
  <w:num w:numId="22" w16cid:durableId="1844317963">
    <w:abstractNumId w:val="27"/>
  </w:num>
  <w:num w:numId="23" w16cid:durableId="184835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0120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43552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6037454">
    <w:abstractNumId w:val="6"/>
  </w:num>
  <w:num w:numId="27" w16cid:durableId="676734017">
    <w:abstractNumId w:val="1"/>
  </w:num>
  <w:num w:numId="28" w16cid:durableId="673343480">
    <w:abstractNumId w:val="16"/>
  </w:num>
  <w:num w:numId="29" w16cid:durableId="19745621">
    <w:abstractNumId w:val="23"/>
  </w:num>
  <w:num w:numId="30" w16cid:durableId="1598908319">
    <w:abstractNumId w:val="11"/>
  </w:num>
  <w:num w:numId="31" w16cid:durableId="129610640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>
      <o:colormru v:ext="edit" colors="#9c0,#069,#92294c,#006,#933,#fc0,#3a5959,#9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2C"/>
    <w:rsid w:val="000001E4"/>
    <w:rsid w:val="00000A0B"/>
    <w:rsid w:val="0000239F"/>
    <w:rsid w:val="00007ACD"/>
    <w:rsid w:val="000104B4"/>
    <w:rsid w:val="00013C6B"/>
    <w:rsid w:val="00017DC8"/>
    <w:rsid w:val="00020CF3"/>
    <w:rsid w:val="00021080"/>
    <w:rsid w:val="00026FB6"/>
    <w:rsid w:val="00042A9E"/>
    <w:rsid w:val="00057D68"/>
    <w:rsid w:val="000631BA"/>
    <w:rsid w:val="00074B75"/>
    <w:rsid w:val="00076122"/>
    <w:rsid w:val="00077F9E"/>
    <w:rsid w:val="0008428D"/>
    <w:rsid w:val="00092B01"/>
    <w:rsid w:val="00096294"/>
    <w:rsid w:val="000A6DD5"/>
    <w:rsid w:val="000B0FDA"/>
    <w:rsid w:val="000B181B"/>
    <w:rsid w:val="000B353F"/>
    <w:rsid w:val="000B4805"/>
    <w:rsid w:val="000B4819"/>
    <w:rsid w:val="000B5606"/>
    <w:rsid w:val="000C0F04"/>
    <w:rsid w:val="000C58BA"/>
    <w:rsid w:val="000D53FA"/>
    <w:rsid w:val="000E1C79"/>
    <w:rsid w:val="000F27B4"/>
    <w:rsid w:val="000F2C90"/>
    <w:rsid w:val="00110050"/>
    <w:rsid w:val="00110D16"/>
    <w:rsid w:val="00111B24"/>
    <w:rsid w:val="00112412"/>
    <w:rsid w:val="00114CC4"/>
    <w:rsid w:val="00120AD8"/>
    <w:rsid w:val="00123512"/>
    <w:rsid w:val="00126F04"/>
    <w:rsid w:val="00131600"/>
    <w:rsid w:val="00132DE1"/>
    <w:rsid w:val="001333D5"/>
    <w:rsid w:val="001375EB"/>
    <w:rsid w:val="00143E8D"/>
    <w:rsid w:val="001521BF"/>
    <w:rsid w:val="00152923"/>
    <w:rsid w:val="00153587"/>
    <w:rsid w:val="001537D2"/>
    <w:rsid w:val="00155BB8"/>
    <w:rsid w:val="00156507"/>
    <w:rsid w:val="001659D3"/>
    <w:rsid w:val="001710AE"/>
    <w:rsid w:val="001757E1"/>
    <w:rsid w:val="0017745D"/>
    <w:rsid w:val="001812A2"/>
    <w:rsid w:val="00181F8B"/>
    <w:rsid w:val="0018403F"/>
    <w:rsid w:val="00184CD8"/>
    <w:rsid w:val="00194B74"/>
    <w:rsid w:val="001A4C19"/>
    <w:rsid w:val="001B1268"/>
    <w:rsid w:val="001B2E6A"/>
    <w:rsid w:val="001B60A3"/>
    <w:rsid w:val="001C058A"/>
    <w:rsid w:val="001E224C"/>
    <w:rsid w:val="001E3949"/>
    <w:rsid w:val="001F0F97"/>
    <w:rsid w:val="001F45BC"/>
    <w:rsid w:val="001F51B9"/>
    <w:rsid w:val="001F64C8"/>
    <w:rsid w:val="001F676A"/>
    <w:rsid w:val="001F7F17"/>
    <w:rsid w:val="002009B2"/>
    <w:rsid w:val="002054ED"/>
    <w:rsid w:val="00206101"/>
    <w:rsid w:val="002124E7"/>
    <w:rsid w:val="0021413D"/>
    <w:rsid w:val="002160BB"/>
    <w:rsid w:val="002162FC"/>
    <w:rsid w:val="00247AFE"/>
    <w:rsid w:val="00251121"/>
    <w:rsid w:val="00251E89"/>
    <w:rsid w:val="00253144"/>
    <w:rsid w:val="002568A7"/>
    <w:rsid w:val="00262B8D"/>
    <w:rsid w:val="00263BA1"/>
    <w:rsid w:val="00267D74"/>
    <w:rsid w:val="002722A9"/>
    <w:rsid w:val="00272F00"/>
    <w:rsid w:val="00287BB5"/>
    <w:rsid w:val="0029332C"/>
    <w:rsid w:val="002952AF"/>
    <w:rsid w:val="00295734"/>
    <w:rsid w:val="00296BAB"/>
    <w:rsid w:val="002A5ACD"/>
    <w:rsid w:val="002C29DE"/>
    <w:rsid w:val="002C2C63"/>
    <w:rsid w:val="002D27B4"/>
    <w:rsid w:val="002D3141"/>
    <w:rsid w:val="002F0FDE"/>
    <w:rsid w:val="002F7944"/>
    <w:rsid w:val="003039EC"/>
    <w:rsid w:val="0030748D"/>
    <w:rsid w:val="0031200B"/>
    <w:rsid w:val="00313495"/>
    <w:rsid w:val="00320F60"/>
    <w:rsid w:val="0033103F"/>
    <w:rsid w:val="00340EDE"/>
    <w:rsid w:val="00341306"/>
    <w:rsid w:val="003455BA"/>
    <w:rsid w:val="00346B4B"/>
    <w:rsid w:val="003475A5"/>
    <w:rsid w:val="003552FF"/>
    <w:rsid w:val="00355F1A"/>
    <w:rsid w:val="00361626"/>
    <w:rsid w:val="00362400"/>
    <w:rsid w:val="003624F1"/>
    <w:rsid w:val="003678FB"/>
    <w:rsid w:val="00374614"/>
    <w:rsid w:val="00375D23"/>
    <w:rsid w:val="00377AAC"/>
    <w:rsid w:val="00380D96"/>
    <w:rsid w:val="00381419"/>
    <w:rsid w:val="00385F4C"/>
    <w:rsid w:val="003A1CDD"/>
    <w:rsid w:val="003A69EB"/>
    <w:rsid w:val="003B5363"/>
    <w:rsid w:val="003B5DBC"/>
    <w:rsid w:val="003C0546"/>
    <w:rsid w:val="003C32D0"/>
    <w:rsid w:val="003C7803"/>
    <w:rsid w:val="003D15C5"/>
    <w:rsid w:val="003D49D3"/>
    <w:rsid w:val="003D5355"/>
    <w:rsid w:val="003D735D"/>
    <w:rsid w:val="003E0D0E"/>
    <w:rsid w:val="003E1921"/>
    <w:rsid w:val="003E226E"/>
    <w:rsid w:val="003E2BA3"/>
    <w:rsid w:val="003E4E13"/>
    <w:rsid w:val="003E5126"/>
    <w:rsid w:val="003F2E14"/>
    <w:rsid w:val="003F7115"/>
    <w:rsid w:val="00407961"/>
    <w:rsid w:val="00413080"/>
    <w:rsid w:val="00414582"/>
    <w:rsid w:val="004167C3"/>
    <w:rsid w:val="00424E00"/>
    <w:rsid w:val="00426A12"/>
    <w:rsid w:val="0043274D"/>
    <w:rsid w:val="004336EF"/>
    <w:rsid w:val="00435CFF"/>
    <w:rsid w:val="0044672D"/>
    <w:rsid w:val="0046182E"/>
    <w:rsid w:val="0047729D"/>
    <w:rsid w:val="0048063A"/>
    <w:rsid w:val="0048259D"/>
    <w:rsid w:val="004840B4"/>
    <w:rsid w:val="004844F0"/>
    <w:rsid w:val="00492A9C"/>
    <w:rsid w:val="004A664C"/>
    <w:rsid w:val="004B0042"/>
    <w:rsid w:val="004B12DD"/>
    <w:rsid w:val="004B309F"/>
    <w:rsid w:val="004B6229"/>
    <w:rsid w:val="004B6298"/>
    <w:rsid w:val="004C11C3"/>
    <w:rsid w:val="004C1A18"/>
    <w:rsid w:val="004C5C1F"/>
    <w:rsid w:val="004C5F42"/>
    <w:rsid w:val="004C64D9"/>
    <w:rsid w:val="004C6C2C"/>
    <w:rsid w:val="004D0FBC"/>
    <w:rsid w:val="004E5616"/>
    <w:rsid w:val="004F1875"/>
    <w:rsid w:val="004F62F0"/>
    <w:rsid w:val="004F6ECE"/>
    <w:rsid w:val="004F7FB0"/>
    <w:rsid w:val="00501431"/>
    <w:rsid w:val="00503230"/>
    <w:rsid w:val="00504839"/>
    <w:rsid w:val="00505543"/>
    <w:rsid w:val="005207BB"/>
    <w:rsid w:val="0053167F"/>
    <w:rsid w:val="00534A5A"/>
    <w:rsid w:val="005375AA"/>
    <w:rsid w:val="005410E3"/>
    <w:rsid w:val="00547831"/>
    <w:rsid w:val="00547920"/>
    <w:rsid w:val="00555A11"/>
    <w:rsid w:val="00556C5C"/>
    <w:rsid w:val="005620C1"/>
    <w:rsid w:val="0056327B"/>
    <w:rsid w:val="00563FF7"/>
    <w:rsid w:val="005705CB"/>
    <w:rsid w:val="00573195"/>
    <w:rsid w:val="00574346"/>
    <w:rsid w:val="00593358"/>
    <w:rsid w:val="005969F0"/>
    <w:rsid w:val="005B489F"/>
    <w:rsid w:val="005C4EF8"/>
    <w:rsid w:val="005C754C"/>
    <w:rsid w:val="005D3B97"/>
    <w:rsid w:val="005D6C98"/>
    <w:rsid w:val="00600002"/>
    <w:rsid w:val="00602D40"/>
    <w:rsid w:val="00602DB1"/>
    <w:rsid w:val="006058FD"/>
    <w:rsid w:val="006061CF"/>
    <w:rsid w:val="006119CA"/>
    <w:rsid w:val="00615774"/>
    <w:rsid w:val="00616C2F"/>
    <w:rsid w:val="00624568"/>
    <w:rsid w:val="00626FC2"/>
    <w:rsid w:val="00641F42"/>
    <w:rsid w:val="00647D0C"/>
    <w:rsid w:val="00650DE7"/>
    <w:rsid w:val="0065188E"/>
    <w:rsid w:val="00652FE8"/>
    <w:rsid w:val="00655FF8"/>
    <w:rsid w:val="00657BC8"/>
    <w:rsid w:val="00657DF7"/>
    <w:rsid w:val="006608B3"/>
    <w:rsid w:val="00666175"/>
    <w:rsid w:val="006717B3"/>
    <w:rsid w:val="006752C7"/>
    <w:rsid w:val="006773C5"/>
    <w:rsid w:val="0068229F"/>
    <w:rsid w:val="006847AC"/>
    <w:rsid w:val="00694379"/>
    <w:rsid w:val="006961CE"/>
    <w:rsid w:val="006A0C23"/>
    <w:rsid w:val="006A159A"/>
    <w:rsid w:val="006A4A57"/>
    <w:rsid w:val="006A6583"/>
    <w:rsid w:val="006B186F"/>
    <w:rsid w:val="006B1AF1"/>
    <w:rsid w:val="006B2C34"/>
    <w:rsid w:val="006B315D"/>
    <w:rsid w:val="006C192A"/>
    <w:rsid w:val="006C378E"/>
    <w:rsid w:val="006C3EBD"/>
    <w:rsid w:val="006C5C0D"/>
    <w:rsid w:val="006C70ED"/>
    <w:rsid w:val="006C7CC5"/>
    <w:rsid w:val="006D13A2"/>
    <w:rsid w:val="006D5391"/>
    <w:rsid w:val="006E55E1"/>
    <w:rsid w:val="006E695E"/>
    <w:rsid w:val="006E7EAD"/>
    <w:rsid w:val="006F65F0"/>
    <w:rsid w:val="006F77CD"/>
    <w:rsid w:val="007014A5"/>
    <w:rsid w:val="00706D0B"/>
    <w:rsid w:val="00724628"/>
    <w:rsid w:val="00730C5B"/>
    <w:rsid w:val="0073267B"/>
    <w:rsid w:val="0073665D"/>
    <w:rsid w:val="0073745C"/>
    <w:rsid w:val="00737DD8"/>
    <w:rsid w:val="007406AB"/>
    <w:rsid w:val="00740BB9"/>
    <w:rsid w:val="00745F3F"/>
    <w:rsid w:val="00747DA6"/>
    <w:rsid w:val="00752E70"/>
    <w:rsid w:val="007566A7"/>
    <w:rsid w:val="00760842"/>
    <w:rsid w:val="007612B1"/>
    <w:rsid w:val="00771153"/>
    <w:rsid w:val="00773C8A"/>
    <w:rsid w:val="007775AD"/>
    <w:rsid w:val="00781DA4"/>
    <w:rsid w:val="0078320F"/>
    <w:rsid w:val="007922C4"/>
    <w:rsid w:val="0079471F"/>
    <w:rsid w:val="0079744A"/>
    <w:rsid w:val="007A1C5B"/>
    <w:rsid w:val="007A38E1"/>
    <w:rsid w:val="007A729A"/>
    <w:rsid w:val="007B2782"/>
    <w:rsid w:val="007C0F59"/>
    <w:rsid w:val="007E2921"/>
    <w:rsid w:val="007E56C8"/>
    <w:rsid w:val="007E6D3E"/>
    <w:rsid w:val="007F4473"/>
    <w:rsid w:val="00806B09"/>
    <w:rsid w:val="008157FD"/>
    <w:rsid w:val="0081681E"/>
    <w:rsid w:val="008177CF"/>
    <w:rsid w:val="008227A9"/>
    <w:rsid w:val="008256CC"/>
    <w:rsid w:val="00830B25"/>
    <w:rsid w:val="00833E15"/>
    <w:rsid w:val="00846EAF"/>
    <w:rsid w:val="008474F8"/>
    <w:rsid w:val="00853F2E"/>
    <w:rsid w:val="00854045"/>
    <w:rsid w:val="00866A94"/>
    <w:rsid w:val="00885163"/>
    <w:rsid w:val="00885451"/>
    <w:rsid w:val="00886579"/>
    <w:rsid w:val="00886AF7"/>
    <w:rsid w:val="008932D5"/>
    <w:rsid w:val="00897CF9"/>
    <w:rsid w:val="008A353E"/>
    <w:rsid w:val="008A3C8D"/>
    <w:rsid w:val="008A49F9"/>
    <w:rsid w:val="008B280E"/>
    <w:rsid w:val="008B4F12"/>
    <w:rsid w:val="008B587C"/>
    <w:rsid w:val="008B6479"/>
    <w:rsid w:val="008C0DA2"/>
    <w:rsid w:val="008C18D9"/>
    <w:rsid w:val="008C1D2F"/>
    <w:rsid w:val="008C2A1B"/>
    <w:rsid w:val="008C461B"/>
    <w:rsid w:val="008C551E"/>
    <w:rsid w:val="008D0808"/>
    <w:rsid w:val="008D5EB7"/>
    <w:rsid w:val="008D6E62"/>
    <w:rsid w:val="008E164F"/>
    <w:rsid w:val="008E1C31"/>
    <w:rsid w:val="008E6D5A"/>
    <w:rsid w:val="008F02B1"/>
    <w:rsid w:val="008F1FE0"/>
    <w:rsid w:val="008F6D6C"/>
    <w:rsid w:val="009027DF"/>
    <w:rsid w:val="0091286F"/>
    <w:rsid w:val="00912D0A"/>
    <w:rsid w:val="0091556E"/>
    <w:rsid w:val="00926827"/>
    <w:rsid w:val="00926DE8"/>
    <w:rsid w:val="009339F6"/>
    <w:rsid w:val="00935824"/>
    <w:rsid w:val="00941C68"/>
    <w:rsid w:val="00943DAD"/>
    <w:rsid w:val="00944C2F"/>
    <w:rsid w:val="00953CB7"/>
    <w:rsid w:val="009547F6"/>
    <w:rsid w:val="009635E1"/>
    <w:rsid w:val="00976079"/>
    <w:rsid w:val="00976CCE"/>
    <w:rsid w:val="0098065E"/>
    <w:rsid w:val="00981001"/>
    <w:rsid w:val="00984D2F"/>
    <w:rsid w:val="00987F99"/>
    <w:rsid w:val="00991A43"/>
    <w:rsid w:val="00995C82"/>
    <w:rsid w:val="00996B33"/>
    <w:rsid w:val="009A08DE"/>
    <w:rsid w:val="009A4B9F"/>
    <w:rsid w:val="009B0FA2"/>
    <w:rsid w:val="009B13A7"/>
    <w:rsid w:val="009B5DFD"/>
    <w:rsid w:val="009B7120"/>
    <w:rsid w:val="009C275B"/>
    <w:rsid w:val="009C36C7"/>
    <w:rsid w:val="009C682C"/>
    <w:rsid w:val="009E119B"/>
    <w:rsid w:val="009E1AF2"/>
    <w:rsid w:val="009E1CF7"/>
    <w:rsid w:val="009E5D3C"/>
    <w:rsid w:val="009E7D64"/>
    <w:rsid w:val="009E7F71"/>
    <w:rsid w:val="009F058C"/>
    <w:rsid w:val="009F7813"/>
    <w:rsid w:val="00A00819"/>
    <w:rsid w:val="00A00BF1"/>
    <w:rsid w:val="00A11C17"/>
    <w:rsid w:val="00A14F26"/>
    <w:rsid w:val="00A218D2"/>
    <w:rsid w:val="00A25B82"/>
    <w:rsid w:val="00A43750"/>
    <w:rsid w:val="00A44096"/>
    <w:rsid w:val="00A5081D"/>
    <w:rsid w:val="00A527D3"/>
    <w:rsid w:val="00A53AFD"/>
    <w:rsid w:val="00A542F1"/>
    <w:rsid w:val="00A5546C"/>
    <w:rsid w:val="00A6571F"/>
    <w:rsid w:val="00A71639"/>
    <w:rsid w:val="00A76503"/>
    <w:rsid w:val="00A81DCB"/>
    <w:rsid w:val="00A82BA8"/>
    <w:rsid w:val="00A86688"/>
    <w:rsid w:val="00A96E0C"/>
    <w:rsid w:val="00AA5726"/>
    <w:rsid w:val="00AA6A03"/>
    <w:rsid w:val="00AA7254"/>
    <w:rsid w:val="00AA79EF"/>
    <w:rsid w:val="00AD0CC9"/>
    <w:rsid w:val="00AE108E"/>
    <w:rsid w:val="00AE1152"/>
    <w:rsid w:val="00AF2ECA"/>
    <w:rsid w:val="00AF5A2C"/>
    <w:rsid w:val="00AF7A23"/>
    <w:rsid w:val="00B011BF"/>
    <w:rsid w:val="00B078E7"/>
    <w:rsid w:val="00B10373"/>
    <w:rsid w:val="00B112E6"/>
    <w:rsid w:val="00B14D32"/>
    <w:rsid w:val="00B22717"/>
    <w:rsid w:val="00B252BB"/>
    <w:rsid w:val="00B273A7"/>
    <w:rsid w:val="00B32EF4"/>
    <w:rsid w:val="00B422C6"/>
    <w:rsid w:val="00B44089"/>
    <w:rsid w:val="00B442F1"/>
    <w:rsid w:val="00B5330E"/>
    <w:rsid w:val="00B575C3"/>
    <w:rsid w:val="00B63322"/>
    <w:rsid w:val="00B70DC6"/>
    <w:rsid w:val="00B71E09"/>
    <w:rsid w:val="00B74FBD"/>
    <w:rsid w:val="00B75386"/>
    <w:rsid w:val="00B76370"/>
    <w:rsid w:val="00B81232"/>
    <w:rsid w:val="00B855F7"/>
    <w:rsid w:val="00B90D0D"/>
    <w:rsid w:val="00BA5227"/>
    <w:rsid w:val="00BC4521"/>
    <w:rsid w:val="00BC7A5C"/>
    <w:rsid w:val="00BD7DC1"/>
    <w:rsid w:val="00BE0D69"/>
    <w:rsid w:val="00BE0EFA"/>
    <w:rsid w:val="00BE2916"/>
    <w:rsid w:val="00BE59C6"/>
    <w:rsid w:val="00BE688E"/>
    <w:rsid w:val="00BE79FD"/>
    <w:rsid w:val="00BF30AF"/>
    <w:rsid w:val="00BF5BDC"/>
    <w:rsid w:val="00C10D38"/>
    <w:rsid w:val="00C12DEC"/>
    <w:rsid w:val="00C13B49"/>
    <w:rsid w:val="00C36FF4"/>
    <w:rsid w:val="00C41A8D"/>
    <w:rsid w:val="00C4410F"/>
    <w:rsid w:val="00C45273"/>
    <w:rsid w:val="00C45E03"/>
    <w:rsid w:val="00C50607"/>
    <w:rsid w:val="00C5262F"/>
    <w:rsid w:val="00C53D87"/>
    <w:rsid w:val="00C64C6F"/>
    <w:rsid w:val="00C66CC9"/>
    <w:rsid w:val="00C67576"/>
    <w:rsid w:val="00C725E4"/>
    <w:rsid w:val="00C7650F"/>
    <w:rsid w:val="00C777C9"/>
    <w:rsid w:val="00C9739E"/>
    <w:rsid w:val="00CB163C"/>
    <w:rsid w:val="00CB4480"/>
    <w:rsid w:val="00CC00F3"/>
    <w:rsid w:val="00CC044C"/>
    <w:rsid w:val="00CC3A0E"/>
    <w:rsid w:val="00CC3B97"/>
    <w:rsid w:val="00CC6254"/>
    <w:rsid w:val="00CD0574"/>
    <w:rsid w:val="00CD2913"/>
    <w:rsid w:val="00CD4BC4"/>
    <w:rsid w:val="00CD5761"/>
    <w:rsid w:val="00CD6CAD"/>
    <w:rsid w:val="00CF0864"/>
    <w:rsid w:val="00CF78C3"/>
    <w:rsid w:val="00D00C19"/>
    <w:rsid w:val="00D02897"/>
    <w:rsid w:val="00D02FAA"/>
    <w:rsid w:val="00D05BF4"/>
    <w:rsid w:val="00D0700E"/>
    <w:rsid w:val="00D07669"/>
    <w:rsid w:val="00D126BB"/>
    <w:rsid w:val="00D17411"/>
    <w:rsid w:val="00D30376"/>
    <w:rsid w:val="00D3371D"/>
    <w:rsid w:val="00D337E7"/>
    <w:rsid w:val="00D341F7"/>
    <w:rsid w:val="00D45892"/>
    <w:rsid w:val="00D67354"/>
    <w:rsid w:val="00D71F1F"/>
    <w:rsid w:val="00D73B52"/>
    <w:rsid w:val="00D74298"/>
    <w:rsid w:val="00D755B9"/>
    <w:rsid w:val="00D81BE2"/>
    <w:rsid w:val="00D82EAE"/>
    <w:rsid w:val="00D87934"/>
    <w:rsid w:val="00D9419D"/>
    <w:rsid w:val="00D9444F"/>
    <w:rsid w:val="00D9628C"/>
    <w:rsid w:val="00D96B69"/>
    <w:rsid w:val="00D97CA9"/>
    <w:rsid w:val="00DA0E47"/>
    <w:rsid w:val="00DA7849"/>
    <w:rsid w:val="00DB308D"/>
    <w:rsid w:val="00DB55D4"/>
    <w:rsid w:val="00DC4396"/>
    <w:rsid w:val="00DC5548"/>
    <w:rsid w:val="00DD24B5"/>
    <w:rsid w:val="00DE2EB9"/>
    <w:rsid w:val="00DE4692"/>
    <w:rsid w:val="00DE5C9B"/>
    <w:rsid w:val="00DE5CD9"/>
    <w:rsid w:val="00DE7D97"/>
    <w:rsid w:val="00DF0986"/>
    <w:rsid w:val="00DF0C82"/>
    <w:rsid w:val="00E025D6"/>
    <w:rsid w:val="00E15F40"/>
    <w:rsid w:val="00E22A3A"/>
    <w:rsid w:val="00E24670"/>
    <w:rsid w:val="00E252F0"/>
    <w:rsid w:val="00E326CC"/>
    <w:rsid w:val="00E437FE"/>
    <w:rsid w:val="00E47721"/>
    <w:rsid w:val="00E521AA"/>
    <w:rsid w:val="00E60E02"/>
    <w:rsid w:val="00E731EC"/>
    <w:rsid w:val="00E74F2E"/>
    <w:rsid w:val="00E7509A"/>
    <w:rsid w:val="00E819A6"/>
    <w:rsid w:val="00E83240"/>
    <w:rsid w:val="00E83FCE"/>
    <w:rsid w:val="00E840B0"/>
    <w:rsid w:val="00E908E5"/>
    <w:rsid w:val="00E90D79"/>
    <w:rsid w:val="00E91F00"/>
    <w:rsid w:val="00EA02C2"/>
    <w:rsid w:val="00EA1957"/>
    <w:rsid w:val="00EB10A7"/>
    <w:rsid w:val="00EB5E90"/>
    <w:rsid w:val="00EB6E4F"/>
    <w:rsid w:val="00EB7985"/>
    <w:rsid w:val="00EC1E94"/>
    <w:rsid w:val="00EC266C"/>
    <w:rsid w:val="00ED00EC"/>
    <w:rsid w:val="00EE4EB6"/>
    <w:rsid w:val="00EF409B"/>
    <w:rsid w:val="00F07C8B"/>
    <w:rsid w:val="00F12E82"/>
    <w:rsid w:val="00F14159"/>
    <w:rsid w:val="00F23639"/>
    <w:rsid w:val="00F26BF2"/>
    <w:rsid w:val="00F30A7D"/>
    <w:rsid w:val="00F3278A"/>
    <w:rsid w:val="00F333C5"/>
    <w:rsid w:val="00F36BD6"/>
    <w:rsid w:val="00F41532"/>
    <w:rsid w:val="00F567A8"/>
    <w:rsid w:val="00F6493B"/>
    <w:rsid w:val="00F649B7"/>
    <w:rsid w:val="00F66525"/>
    <w:rsid w:val="00F72D46"/>
    <w:rsid w:val="00F74D8F"/>
    <w:rsid w:val="00F75154"/>
    <w:rsid w:val="00F75CBC"/>
    <w:rsid w:val="00F80BF6"/>
    <w:rsid w:val="00F82C3B"/>
    <w:rsid w:val="00F8747C"/>
    <w:rsid w:val="00F911BD"/>
    <w:rsid w:val="00F97E9E"/>
    <w:rsid w:val="00FA21BB"/>
    <w:rsid w:val="00FA2C33"/>
    <w:rsid w:val="00FA3975"/>
    <w:rsid w:val="00FA4CFD"/>
    <w:rsid w:val="00FB38B0"/>
    <w:rsid w:val="00FB5C78"/>
    <w:rsid w:val="00FC02BF"/>
    <w:rsid w:val="00FC2E60"/>
    <w:rsid w:val="00FC600D"/>
    <w:rsid w:val="00FD0001"/>
    <w:rsid w:val="00FD3728"/>
    <w:rsid w:val="00FE3685"/>
    <w:rsid w:val="00FE4FA2"/>
    <w:rsid w:val="00FE5EFF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9c0,#069,#92294c,#006,#933,#fc0,#3a5959,#99c"/>
    </o:shapedefaults>
    <o:shapelayout v:ext="edit">
      <o:idmap v:ext="edit" data="1"/>
    </o:shapelayout>
  </w:shapeDefaults>
  <w:decimalSymbol w:val="."/>
  <w:listSeparator w:val=","/>
  <w14:docId w14:val="5FB4CCA6"/>
  <w15:docId w15:val="{91502A09-A02F-4CEE-AAC8-B7AED98C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F42"/>
    <w:pPr>
      <w:spacing w:before="40" w:after="40"/>
      <w:outlineLvl w:val="1"/>
    </w:pPr>
    <w:rPr>
      <w:rFonts w:ascii="Arial" w:hAnsi="Arial" w:cs="Arial"/>
    </w:rPr>
  </w:style>
  <w:style w:type="paragraph" w:styleId="Heading1">
    <w:name w:val="heading 1"/>
    <w:basedOn w:val="Header"/>
    <w:next w:val="Normal"/>
    <w:qFormat/>
    <w:rsid w:val="00BE79FD"/>
    <w:pPr>
      <w:tabs>
        <w:tab w:val="left" w:pos="360"/>
        <w:tab w:val="left" w:pos="1620"/>
        <w:tab w:val="left" w:pos="9990"/>
      </w:tabs>
      <w:ind w:right="90"/>
      <w:outlineLvl w:val="0"/>
    </w:pPr>
    <w:rPr>
      <w:rFonts w:ascii="Helvetica" w:hAnsi="Helvetica"/>
      <w:b/>
      <w:color w:val="005984" w:themeColor="text2"/>
      <w:sz w:val="40"/>
      <w:szCs w:val="40"/>
    </w:rPr>
  </w:style>
  <w:style w:type="paragraph" w:styleId="Heading2">
    <w:name w:val="heading 2"/>
    <w:basedOn w:val="Normal"/>
    <w:next w:val="Normal"/>
    <w:qFormat/>
    <w:rsid w:val="00CC3A0E"/>
    <w:pPr>
      <w:spacing w:before="240"/>
    </w:pPr>
    <w:rPr>
      <w:b/>
      <w:color w:val="696765"/>
      <w:sz w:val="24"/>
    </w:rPr>
  </w:style>
  <w:style w:type="paragraph" w:styleId="Heading3">
    <w:name w:val="heading 3"/>
    <w:basedOn w:val="Normal"/>
    <w:next w:val="Normal"/>
    <w:qFormat/>
    <w:rsid w:val="00EC1E9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C1E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1E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C1E9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7650F"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C7650F"/>
    <w:pPr>
      <w:keepNext/>
      <w:ind w:left="1440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ISHeading1">
    <w:name w:val="ESIS_Heading 1"/>
    <w:qFormat/>
    <w:rsid w:val="00B44089"/>
    <w:pPr>
      <w:pageBreakBefore/>
      <w:spacing w:after="200"/>
      <w:outlineLvl w:val="0"/>
    </w:pPr>
    <w:rPr>
      <w:rFonts w:ascii="Arial" w:hAnsi="Arial" w:cs="Arial"/>
      <w:b/>
      <w:noProof/>
      <w:color w:val="333F48"/>
      <w:sz w:val="32"/>
      <w:szCs w:val="28"/>
    </w:rPr>
  </w:style>
  <w:style w:type="paragraph" w:customStyle="1" w:styleId="ESISHeading2">
    <w:name w:val="ESIS_Heading 2"/>
    <w:rsid w:val="00B44089"/>
    <w:pPr>
      <w:spacing w:before="200" w:after="100"/>
      <w:outlineLvl w:val="1"/>
    </w:pPr>
    <w:rPr>
      <w:rFonts w:ascii="Arial" w:hAnsi="Arial" w:cs="Arial"/>
      <w:b/>
      <w:color w:val="99CC00"/>
      <w:sz w:val="28"/>
      <w:szCs w:val="28"/>
    </w:rPr>
  </w:style>
  <w:style w:type="paragraph" w:customStyle="1" w:styleId="ESISHeading3">
    <w:name w:val="ESIS_Heading 3"/>
    <w:rsid w:val="00B44089"/>
    <w:pPr>
      <w:spacing w:before="200" w:after="100"/>
      <w:outlineLvl w:val="2"/>
    </w:pPr>
    <w:rPr>
      <w:rFonts w:ascii="Arial" w:hAnsi="Arial" w:cs="Arial"/>
      <w:b/>
      <w:color w:val="333F48"/>
      <w:sz w:val="24"/>
    </w:rPr>
  </w:style>
  <w:style w:type="paragraph" w:customStyle="1" w:styleId="ESISHeading4">
    <w:name w:val="ESIS_Heading 4"/>
    <w:qFormat/>
    <w:rsid w:val="00B44089"/>
    <w:pPr>
      <w:spacing w:before="200" w:after="100"/>
      <w:outlineLvl w:val="3"/>
    </w:pPr>
    <w:rPr>
      <w:rFonts w:ascii="Arial" w:hAnsi="Arial" w:cs="Arial"/>
      <w:b/>
      <w:color w:val="99CC00"/>
    </w:rPr>
  </w:style>
  <w:style w:type="paragraph" w:customStyle="1" w:styleId="ESISQuestion">
    <w:name w:val="ESIS_Question"/>
    <w:rsid w:val="00B44089"/>
    <w:pPr>
      <w:spacing w:before="200" w:after="200"/>
    </w:pPr>
    <w:rPr>
      <w:rFonts w:ascii="Arial" w:hAnsi="Arial" w:cs="Arial"/>
      <w:b/>
      <w:color w:val="333F48"/>
    </w:rPr>
  </w:style>
  <w:style w:type="paragraph" w:customStyle="1" w:styleId="ESISQuestion2">
    <w:name w:val="ESIS_Question 2"/>
    <w:basedOn w:val="Normal"/>
    <w:rsid w:val="00B44089"/>
    <w:pPr>
      <w:numPr>
        <w:numId w:val="28"/>
      </w:numPr>
      <w:spacing w:before="200" w:after="200"/>
    </w:pPr>
    <w:rPr>
      <w:b/>
      <w:color w:val="333F48"/>
    </w:rPr>
  </w:style>
  <w:style w:type="paragraph" w:customStyle="1" w:styleId="ESISAnswer">
    <w:name w:val="ESIS_Answer"/>
    <w:link w:val="ESISAnswerChar"/>
    <w:qFormat/>
    <w:rsid w:val="00B44089"/>
    <w:pPr>
      <w:spacing w:before="200" w:after="200"/>
    </w:pPr>
    <w:rPr>
      <w:rFonts w:ascii="Arial" w:hAnsi="Arial" w:cs="Arial"/>
      <w:szCs w:val="28"/>
    </w:rPr>
  </w:style>
  <w:style w:type="paragraph" w:customStyle="1" w:styleId="ESISAnswer2">
    <w:name w:val="ESIS_Answer 2"/>
    <w:rsid w:val="007566A7"/>
    <w:pPr>
      <w:spacing w:before="200" w:after="200"/>
      <w:ind w:left="432" w:right="432"/>
    </w:pPr>
    <w:rPr>
      <w:rFonts w:ascii="News Gothic Euro" w:hAnsi="News Gothic Euro"/>
    </w:rPr>
  </w:style>
  <w:style w:type="paragraph" w:customStyle="1" w:styleId="ESISBullet">
    <w:name w:val="ESIS_Bullet"/>
    <w:link w:val="ESISBulletCharChar"/>
    <w:qFormat/>
    <w:rsid w:val="00B44089"/>
    <w:pPr>
      <w:numPr>
        <w:numId w:val="26"/>
      </w:numPr>
      <w:spacing w:before="100" w:after="100"/>
      <w:ind w:left="540"/>
    </w:pPr>
    <w:rPr>
      <w:rFonts w:ascii="Arial" w:hAnsi="Arial" w:cs="Arial"/>
      <w:color w:val="000000"/>
    </w:rPr>
  </w:style>
  <w:style w:type="paragraph" w:customStyle="1" w:styleId="ESISTheme">
    <w:name w:val="ESIS_Theme"/>
    <w:rsid w:val="00B5330E"/>
    <w:pPr>
      <w:spacing w:before="120" w:after="120"/>
      <w:ind w:left="720" w:right="720"/>
    </w:pPr>
    <w:rPr>
      <w:rFonts w:ascii="News Gothic Euro" w:hAnsi="News Gothic Euro"/>
      <w:b/>
      <w:color w:val="99CC00"/>
      <w:sz w:val="22"/>
      <w:szCs w:val="22"/>
    </w:rPr>
  </w:style>
  <w:style w:type="paragraph" w:customStyle="1" w:styleId="Note">
    <w:name w:val="Note"/>
    <w:basedOn w:val="Normal"/>
    <w:link w:val="NoteChar"/>
    <w:qFormat/>
    <w:rsid w:val="001E3949"/>
  </w:style>
  <w:style w:type="paragraph" w:styleId="Header">
    <w:name w:val="header"/>
    <w:basedOn w:val="Normal"/>
    <w:link w:val="HeaderChar"/>
    <w:rsid w:val="006943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43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2913"/>
  </w:style>
  <w:style w:type="paragraph" w:customStyle="1" w:styleId="ESISBullet2">
    <w:name w:val="ESIS_Bullet 2"/>
    <w:basedOn w:val="ESISBullet"/>
    <w:qFormat/>
    <w:rsid w:val="00B44089"/>
    <w:pPr>
      <w:numPr>
        <w:numId w:val="27"/>
      </w:numPr>
      <w:tabs>
        <w:tab w:val="left" w:pos="900"/>
      </w:tabs>
      <w:ind w:left="900"/>
    </w:pPr>
  </w:style>
  <w:style w:type="paragraph" w:customStyle="1" w:styleId="bullet1">
    <w:name w:val="bullet1"/>
    <w:basedOn w:val="Normal"/>
    <w:rsid w:val="006E55E1"/>
    <w:pPr>
      <w:spacing w:after="240"/>
      <w:ind w:left="3240" w:hanging="360"/>
      <w:jc w:val="both"/>
    </w:pPr>
  </w:style>
  <w:style w:type="character" w:styleId="Hyperlink">
    <w:name w:val="Hyperlink"/>
    <w:uiPriority w:val="99"/>
    <w:rsid w:val="006E55E1"/>
    <w:rPr>
      <w:color w:val="0000FF"/>
      <w:u w:val="single"/>
    </w:rPr>
  </w:style>
  <w:style w:type="character" w:styleId="Emphasis">
    <w:name w:val="Emphasis"/>
    <w:basedOn w:val="Strong"/>
    <w:qFormat/>
    <w:rsid w:val="004F6ECE"/>
    <w:rPr>
      <w:b/>
      <w:color w:val="005984" w:themeColor="text2"/>
      <w:sz w:val="18"/>
      <w:szCs w:val="18"/>
    </w:rPr>
  </w:style>
  <w:style w:type="character" w:customStyle="1" w:styleId="plaintext1">
    <w:name w:val="plaintext1"/>
    <w:rsid w:val="006E55E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BodyText3">
    <w:name w:val="Body Text 3"/>
    <w:basedOn w:val="Normal"/>
    <w:rsid w:val="006E55E1"/>
    <w:rPr>
      <w:sz w:val="22"/>
    </w:rPr>
  </w:style>
  <w:style w:type="character" w:styleId="CommentReference">
    <w:name w:val="annotation reference"/>
    <w:semiHidden/>
    <w:rsid w:val="006E55E1"/>
    <w:rPr>
      <w:sz w:val="16"/>
      <w:szCs w:val="16"/>
    </w:rPr>
  </w:style>
  <w:style w:type="paragraph" w:styleId="CommentText">
    <w:name w:val="annotation text"/>
    <w:basedOn w:val="Normal"/>
    <w:semiHidden/>
    <w:rsid w:val="006E55E1"/>
  </w:style>
  <w:style w:type="paragraph" w:styleId="BalloonText">
    <w:name w:val="Balloon Text"/>
    <w:basedOn w:val="Normal"/>
    <w:semiHidden/>
    <w:rsid w:val="006E5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C7650F"/>
    <w:pPr>
      <w:spacing w:after="120"/>
      <w:ind w:left="360"/>
    </w:pPr>
    <w:rPr>
      <w:sz w:val="16"/>
      <w:szCs w:val="16"/>
    </w:rPr>
  </w:style>
  <w:style w:type="paragraph" w:customStyle="1" w:styleId="LetterDate">
    <w:name w:val="Letter Date"/>
    <w:basedOn w:val="Normal"/>
    <w:next w:val="Normal"/>
    <w:rsid w:val="00C7650F"/>
    <w:pPr>
      <w:spacing w:line="360" w:lineRule="atLeast"/>
    </w:pPr>
    <w:rPr>
      <w:sz w:val="28"/>
    </w:rPr>
  </w:style>
  <w:style w:type="paragraph" w:customStyle="1" w:styleId="TableLogoText">
    <w:name w:val="Table Logo Text"/>
    <w:basedOn w:val="Normal"/>
    <w:rsid w:val="00C7650F"/>
    <w:rPr>
      <w:sz w:val="24"/>
    </w:rPr>
  </w:style>
  <w:style w:type="paragraph" w:customStyle="1" w:styleId="ReportTitle">
    <w:name w:val="Report Title"/>
    <w:basedOn w:val="Normal"/>
    <w:next w:val="LetterDate"/>
    <w:rsid w:val="00C7650F"/>
    <w:pPr>
      <w:spacing w:before="300" w:line="520" w:lineRule="atLeast"/>
    </w:pPr>
    <w:rPr>
      <w:rFonts w:ascii="Arial Black" w:hAnsi="Arial Black"/>
      <w:sz w:val="44"/>
    </w:rPr>
  </w:style>
  <w:style w:type="paragraph" w:customStyle="1" w:styleId="ClientName">
    <w:name w:val="Client Name"/>
    <w:basedOn w:val="Normal"/>
    <w:rsid w:val="00C7650F"/>
    <w:pPr>
      <w:spacing w:line="520" w:lineRule="atLeast"/>
    </w:pPr>
    <w:rPr>
      <w:sz w:val="44"/>
    </w:rPr>
  </w:style>
  <w:style w:type="paragraph" w:customStyle="1" w:styleId="AddressBlock">
    <w:name w:val="Address Block"/>
    <w:basedOn w:val="Normal"/>
    <w:rsid w:val="00C7650F"/>
    <w:pPr>
      <w:spacing w:line="200" w:lineRule="atLeast"/>
    </w:pPr>
    <w:rPr>
      <w:sz w:val="16"/>
    </w:rPr>
  </w:style>
  <w:style w:type="paragraph" w:styleId="BodyText">
    <w:name w:val="Body Text"/>
    <w:basedOn w:val="Normal"/>
    <w:rsid w:val="00A5081D"/>
    <w:pPr>
      <w:spacing w:after="120"/>
    </w:pPr>
  </w:style>
  <w:style w:type="paragraph" w:styleId="Title">
    <w:name w:val="Title"/>
    <w:basedOn w:val="Normal"/>
    <w:qFormat/>
    <w:rsid w:val="00A5081D"/>
    <w:pPr>
      <w:jc w:val="center"/>
    </w:pPr>
    <w:rPr>
      <w:b/>
      <w:bCs/>
      <w:sz w:val="22"/>
      <w:szCs w:val="22"/>
    </w:rPr>
  </w:style>
  <w:style w:type="character" w:customStyle="1" w:styleId="EmailStyle57">
    <w:name w:val="EmailStyle57"/>
    <w:semiHidden/>
    <w:rsid w:val="00424E00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EC1E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rsid w:val="00EC1E94"/>
    <w:pPr>
      <w:spacing w:after="120"/>
      <w:ind w:left="360"/>
    </w:pPr>
    <w:rPr>
      <w:sz w:val="22"/>
      <w:szCs w:val="24"/>
    </w:rPr>
  </w:style>
  <w:style w:type="paragraph" w:styleId="BodyTextIndent2">
    <w:name w:val="Body Text Indent 2"/>
    <w:basedOn w:val="Normal"/>
    <w:rsid w:val="00EC1E94"/>
    <w:pPr>
      <w:spacing w:after="120" w:line="480" w:lineRule="auto"/>
      <w:ind w:left="360"/>
    </w:pPr>
    <w:rPr>
      <w:sz w:val="22"/>
      <w:szCs w:val="24"/>
    </w:rPr>
  </w:style>
  <w:style w:type="paragraph" w:styleId="BodyText2">
    <w:name w:val="Body Text 2"/>
    <w:basedOn w:val="Normal"/>
    <w:rsid w:val="00EC1E94"/>
    <w:pPr>
      <w:spacing w:after="120" w:line="480" w:lineRule="auto"/>
    </w:pPr>
    <w:rPr>
      <w:sz w:val="22"/>
      <w:szCs w:val="24"/>
    </w:rPr>
  </w:style>
  <w:style w:type="paragraph" w:styleId="Subtitle">
    <w:name w:val="Subtitle"/>
    <w:basedOn w:val="Normal"/>
    <w:qFormat/>
    <w:rsid w:val="00EC1E94"/>
    <w:pPr>
      <w:jc w:val="center"/>
    </w:pPr>
    <w:rPr>
      <w:b/>
      <w:sz w:val="28"/>
    </w:rPr>
  </w:style>
  <w:style w:type="paragraph" w:customStyle="1" w:styleId="OfficalText">
    <w:name w:val="Offical Text"/>
    <w:basedOn w:val="Normal"/>
    <w:rsid w:val="00EC1E94"/>
    <w:pPr>
      <w:spacing w:line="260" w:lineRule="exact"/>
      <w:ind w:left="2160" w:right="1440"/>
      <w:jc w:val="both"/>
    </w:pPr>
    <w:rPr>
      <w:sz w:val="22"/>
    </w:rPr>
  </w:style>
  <w:style w:type="paragraph" w:customStyle="1" w:styleId="text">
    <w:name w:val="text"/>
    <w:basedOn w:val="Normal"/>
    <w:rsid w:val="00EC1E94"/>
    <w:pPr>
      <w:ind w:left="1440"/>
      <w:jc w:val="both"/>
    </w:pPr>
    <w:rPr>
      <w:sz w:val="24"/>
    </w:rPr>
  </w:style>
  <w:style w:type="paragraph" w:styleId="CommentSubject">
    <w:name w:val="annotation subject"/>
    <w:basedOn w:val="CommentText"/>
    <w:next w:val="CommentText"/>
    <w:semiHidden/>
    <w:rsid w:val="00EC1E94"/>
    <w:rPr>
      <w:b/>
      <w:bCs/>
    </w:rPr>
  </w:style>
  <w:style w:type="paragraph" w:customStyle="1" w:styleId="Filestamp">
    <w:name w:val="Filestamp"/>
    <w:basedOn w:val="Normal"/>
    <w:rsid w:val="002D27B4"/>
    <w:pPr>
      <w:spacing w:before="460" w:line="240" w:lineRule="atLeast"/>
    </w:pPr>
    <w:rPr>
      <w:noProof/>
      <w:sz w:val="10"/>
    </w:rPr>
  </w:style>
  <w:style w:type="paragraph" w:customStyle="1" w:styleId="ReportCrossRef">
    <w:name w:val="Report Cross Ref"/>
    <w:basedOn w:val="Normal"/>
    <w:rsid w:val="002D27B4"/>
    <w:pPr>
      <w:spacing w:line="200" w:lineRule="atLeast"/>
    </w:pPr>
    <w:rPr>
      <w:rFonts w:ascii="Arial Black" w:hAnsi="Arial Black"/>
      <w:sz w:val="16"/>
    </w:rPr>
  </w:style>
  <w:style w:type="paragraph" w:customStyle="1" w:styleId="ClientNameCrossRef">
    <w:name w:val="Client Name Cross Ref"/>
    <w:basedOn w:val="Normal"/>
    <w:rsid w:val="002D27B4"/>
    <w:pPr>
      <w:spacing w:after="180" w:line="200" w:lineRule="atLeast"/>
    </w:pPr>
    <w:rPr>
      <w:sz w:val="16"/>
    </w:rPr>
  </w:style>
  <w:style w:type="paragraph" w:styleId="TOC1">
    <w:name w:val="toc 1"/>
    <w:basedOn w:val="Normal"/>
    <w:next w:val="Normal"/>
    <w:rsid w:val="00377AAC"/>
    <w:pPr>
      <w:spacing w:before="120" w:after="120"/>
    </w:pPr>
    <w:rPr>
      <w:b/>
      <w:caps/>
      <w:color w:val="446867"/>
    </w:rPr>
  </w:style>
  <w:style w:type="paragraph" w:styleId="TOC2">
    <w:name w:val="toc 2"/>
    <w:basedOn w:val="Normal"/>
    <w:next w:val="Normal"/>
    <w:rsid w:val="00377AAC"/>
    <w:pPr>
      <w:ind w:left="202"/>
    </w:pPr>
    <w:rPr>
      <w:smallCaps/>
      <w:color w:val="446867"/>
    </w:rPr>
  </w:style>
  <w:style w:type="paragraph" w:customStyle="1" w:styleId="SectionStart">
    <w:name w:val="Section Start"/>
    <w:basedOn w:val="Normal"/>
    <w:next w:val="Heading1"/>
    <w:rsid w:val="002D27B4"/>
    <w:pPr>
      <w:pageBreakBefore/>
      <w:numPr>
        <w:numId w:val="9"/>
      </w:numPr>
      <w:pBdr>
        <w:top w:val="single" w:sz="12" w:space="0" w:color="auto"/>
        <w:left w:val="single" w:sz="12" w:space="9" w:color="auto"/>
        <w:bottom w:val="single" w:sz="12" w:space="0" w:color="auto"/>
        <w:right w:val="single" w:sz="12" w:space="0" w:color="auto"/>
      </w:pBdr>
      <w:spacing w:before="1500" w:after="480" w:line="1820" w:lineRule="exact"/>
      <w:ind w:right="6840"/>
    </w:pPr>
    <w:rPr>
      <w:rFonts w:ascii="Arial Black" w:hAnsi="Arial Black"/>
      <w:position w:val="-18"/>
      <w:sz w:val="48"/>
    </w:rPr>
  </w:style>
  <w:style w:type="paragraph" w:styleId="TOCHeading">
    <w:name w:val="TOC Heading"/>
    <w:basedOn w:val="Normal"/>
    <w:qFormat/>
    <w:rsid w:val="002D27B4"/>
    <w:pPr>
      <w:spacing w:before="300" w:line="360" w:lineRule="atLeast"/>
    </w:pPr>
    <w:rPr>
      <w:rFonts w:ascii="Arial Black" w:hAnsi="Arial Black"/>
      <w:sz w:val="28"/>
    </w:rPr>
  </w:style>
  <w:style w:type="paragraph" w:styleId="ListBullet">
    <w:name w:val="List Bullet"/>
    <w:basedOn w:val="Normal"/>
    <w:rsid w:val="002D27B4"/>
    <w:pPr>
      <w:numPr>
        <w:ilvl w:val="4"/>
        <w:numId w:val="12"/>
      </w:numPr>
      <w:outlineLvl w:val="4"/>
    </w:pPr>
    <w:rPr>
      <w:sz w:val="24"/>
    </w:rPr>
  </w:style>
  <w:style w:type="paragraph" w:styleId="ListBullet2">
    <w:name w:val="List Bullet 2"/>
    <w:basedOn w:val="Normal"/>
    <w:rsid w:val="002D27B4"/>
    <w:pPr>
      <w:numPr>
        <w:ilvl w:val="5"/>
        <w:numId w:val="12"/>
      </w:numPr>
      <w:outlineLvl w:val="5"/>
    </w:pPr>
    <w:rPr>
      <w:sz w:val="24"/>
    </w:rPr>
  </w:style>
  <w:style w:type="paragraph" w:styleId="ListBullet3">
    <w:name w:val="List Bullet 3"/>
    <w:basedOn w:val="Normal"/>
    <w:rsid w:val="002D27B4"/>
    <w:pPr>
      <w:numPr>
        <w:ilvl w:val="6"/>
        <w:numId w:val="12"/>
      </w:numPr>
      <w:outlineLvl w:val="6"/>
    </w:pPr>
    <w:rPr>
      <w:sz w:val="24"/>
    </w:rPr>
  </w:style>
  <w:style w:type="paragraph" w:styleId="ListBullet4">
    <w:name w:val="List Bullet 4"/>
    <w:basedOn w:val="Normal"/>
    <w:rsid w:val="002D27B4"/>
    <w:pPr>
      <w:numPr>
        <w:ilvl w:val="7"/>
        <w:numId w:val="12"/>
      </w:numPr>
      <w:outlineLvl w:val="7"/>
    </w:pPr>
    <w:rPr>
      <w:sz w:val="24"/>
    </w:rPr>
  </w:style>
  <w:style w:type="paragraph" w:customStyle="1" w:styleId="HeadingNumber1">
    <w:name w:val="Heading Number 1"/>
    <w:basedOn w:val="Normal"/>
    <w:next w:val="Normal"/>
    <w:rsid w:val="002D27B4"/>
    <w:pPr>
      <w:keepNext/>
      <w:numPr>
        <w:ilvl w:val="4"/>
        <w:numId w:val="13"/>
      </w:numPr>
      <w:spacing w:before="60" w:after="60"/>
      <w:outlineLvl w:val="4"/>
    </w:pPr>
    <w:rPr>
      <w:rFonts w:ascii="Arial Black" w:hAnsi="Arial Black"/>
      <w:sz w:val="24"/>
    </w:rPr>
  </w:style>
  <w:style w:type="paragraph" w:customStyle="1" w:styleId="HeadingNumber2">
    <w:name w:val="Heading Number 2"/>
    <w:basedOn w:val="Normal"/>
    <w:next w:val="Normal"/>
    <w:rsid w:val="002D27B4"/>
    <w:pPr>
      <w:keepNext/>
      <w:numPr>
        <w:ilvl w:val="5"/>
        <w:numId w:val="13"/>
      </w:numPr>
      <w:spacing w:before="60" w:after="60"/>
      <w:outlineLvl w:val="5"/>
    </w:pPr>
    <w:rPr>
      <w:sz w:val="24"/>
    </w:rPr>
  </w:style>
  <w:style w:type="paragraph" w:customStyle="1" w:styleId="HeadingNumber3">
    <w:name w:val="Heading Number 3"/>
    <w:basedOn w:val="Normal"/>
    <w:next w:val="Normal"/>
    <w:rsid w:val="002D27B4"/>
    <w:pPr>
      <w:keepNext/>
      <w:numPr>
        <w:ilvl w:val="6"/>
        <w:numId w:val="13"/>
      </w:numPr>
      <w:spacing w:before="60" w:after="60"/>
      <w:outlineLvl w:val="6"/>
    </w:pPr>
    <w:rPr>
      <w:rFonts w:ascii="Arial Black" w:hAnsi="Arial Black"/>
    </w:rPr>
  </w:style>
  <w:style w:type="paragraph" w:customStyle="1" w:styleId="HeadingNumber4">
    <w:name w:val="Heading Number 4"/>
    <w:basedOn w:val="Normal"/>
    <w:next w:val="Normal"/>
    <w:rsid w:val="002D27B4"/>
    <w:pPr>
      <w:keepNext/>
      <w:numPr>
        <w:ilvl w:val="7"/>
        <w:numId w:val="13"/>
      </w:numPr>
      <w:spacing w:before="60" w:after="60"/>
      <w:outlineLvl w:val="7"/>
    </w:pPr>
  </w:style>
  <w:style w:type="character" w:customStyle="1" w:styleId="heading10">
    <w:name w:val="heading1"/>
    <w:rsid w:val="002D27B4"/>
    <w:rPr>
      <w:rFonts w:ascii="Arial" w:hAnsi="Arial" w:cs="Arial" w:hint="default"/>
      <w:b/>
      <w:bCs/>
      <w:caps/>
      <w:color w:val="CC9933"/>
      <w:spacing w:val="19"/>
      <w:sz w:val="24"/>
      <w:szCs w:val="24"/>
    </w:rPr>
  </w:style>
  <w:style w:type="paragraph" w:customStyle="1" w:styleId="righthead">
    <w:name w:val="righthead"/>
    <w:basedOn w:val="Normal"/>
    <w:rsid w:val="002D27B4"/>
    <w:pPr>
      <w:spacing w:before="100" w:beforeAutospacing="1" w:after="100" w:afterAutospacing="1" w:line="400" w:lineRule="atLeast"/>
    </w:pPr>
    <w:rPr>
      <w:b/>
      <w:bCs/>
      <w:caps/>
      <w:color w:val="666666"/>
      <w:spacing w:val="19"/>
    </w:rPr>
  </w:style>
  <w:style w:type="character" w:styleId="Strong">
    <w:name w:val="Strong"/>
    <w:qFormat/>
    <w:rsid w:val="00BE79FD"/>
  </w:style>
  <w:style w:type="paragraph" w:styleId="TOC3">
    <w:name w:val="toc 3"/>
    <w:basedOn w:val="Normal"/>
    <w:next w:val="Normal"/>
    <w:rsid w:val="00377AAC"/>
    <w:pPr>
      <w:ind w:left="400"/>
    </w:pPr>
    <w:rPr>
      <w:i/>
      <w:color w:val="446867"/>
    </w:rPr>
  </w:style>
  <w:style w:type="paragraph" w:styleId="TOC4">
    <w:name w:val="toc 4"/>
    <w:basedOn w:val="Normal"/>
    <w:next w:val="Normal"/>
    <w:autoRedefine/>
    <w:uiPriority w:val="39"/>
    <w:rsid w:val="00D74298"/>
    <w:pPr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D74298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D74298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D74298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D74298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D74298"/>
    <w:pPr>
      <w:ind w:left="1600"/>
    </w:pPr>
    <w:rPr>
      <w:rFonts w:ascii="Calibri" w:hAnsi="Calibri"/>
      <w:sz w:val="18"/>
      <w:szCs w:val="18"/>
    </w:rPr>
  </w:style>
  <w:style w:type="character" w:customStyle="1" w:styleId="HeaderChar">
    <w:name w:val="Header Char"/>
    <w:link w:val="Header"/>
    <w:rsid w:val="00944C2F"/>
    <w:rPr>
      <w:rFonts w:ascii="News Gothic Euro" w:hAnsi="News Gothic Euro"/>
      <w:color w:val="000000"/>
    </w:rPr>
  </w:style>
  <w:style w:type="character" w:customStyle="1" w:styleId="ESISAnswerChar">
    <w:name w:val="ESIS_Answer Char"/>
    <w:link w:val="ESISAnswer"/>
    <w:rsid w:val="00B44089"/>
    <w:rPr>
      <w:rFonts w:ascii="Arial" w:hAnsi="Arial" w:cs="Arial"/>
      <w:szCs w:val="28"/>
    </w:rPr>
  </w:style>
  <w:style w:type="character" w:customStyle="1" w:styleId="NoteChar">
    <w:name w:val="Note Char"/>
    <w:link w:val="Note"/>
    <w:locked/>
    <w:rsid w:val="001E3949"/>
    <w:rPr>
      <w:rFonts w:ascii="Arial" w:hAnsi="Arial" w:cs="Arial"/>
    </w:rPr>
  </w:style>
  <w:style w:type="character" w:customStyle="1" w:styleId="ESISBulletCharChar">
    <w:name w:val="ESIS_Bullet Char Char"/>
    <w:link w:val="ESISBullet"/>
    <w:rsid w:val="00B44089"/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61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3665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A0081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1001">
          <w:marLeft w:val="132"/>
          <w:marRight w:val="132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483">
              <w:marLeft w:val="0"/>
              <w:marRight w:val="0"/>
              <w:marTop w:val="0"/>
              <w:marBottom w:val="0"/>
              <w:divBdr>
                <w:top w:val="single" w:sz="4" w:space="7" w:color="auto"/>
                <w:left w:val="single" w:sz="4" w:space="7" w:color="auto"/>
                <w:bottom w:val="single" w:sz="4" w:space="7" w:color="auto"/>
                <w:right w:val="single" w:sz="4" w:space="7" w:color="auto"/>
              </w:divBdr>
              <w:divsChild>
                <w:div w:id="211428114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681">
                      <w:marLeft w:val="31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14824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0055">
                      <w:marLeft w:val="31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rct=j&amp;q=&amp;esrc=s&amp;source=images&amp;cd=&amp;cad=rja&amp;uact=8&amp;ved=0ahUKEwiHvrPWjdvSAhUM0oMKHY1mDMUQjRwIBw&amp;url=https://www.gallagherbassett.com.au/workers-compensation/vic-workers-compensation-insurance/&amp;psig=AFQjCNEKbC60SVHHYSpA5lNYMLcqPnNFIg&amp;ust=14897563851898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mnani\AppData\Local\Microsoft\Windows\Temporary%20Internet%20Files\Content.Outlook\5N077Q9V\Gallagher%20Bassett%20New%20Client%20Set%20U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F5808C4334A2ABE4DE2FA2C2A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ACC3-E0E6-4DA0-BFDF-B1F84C57605C}"/>
      </w:docPartPr>
      <w:docPartBody>
        <w:p w:rsidR="00096A90" w:rsidRDefault="002F35F5" w:rsidP="002F35F5">
          <w:pPr>
            <w:pStyle w:val="395F5808C4334A2ABE4DE2FA2C2ACCE738"/>
          </w:pPr>
          <w:r>
            <w:rPr>
              <w:rStyle w:val="NoteChar"/>
              <w:color w:val="A6A6A6" w:themeColor="background1" w:themeShade="A6"/>
            </w:rPr>
            <w:t>Click here to enter Fax#</w:t>
          </w:r>
          <w:r w:rsidRPr="001E3949">
            <w:rPr>
              <w:rStyle w:val="NoteChar"/>
              <w:color w:val="A6A6A6" w:themeColor="background1" w:themeShade="A6"/>
            </w:rPr>
            <w:t>.</w:t>
          </w:r>
        </w:p>
      </w:docPartBody>
    </w:docPart>
    <w:docPart>
      <w:docPartPr>
        <w:name w:val="0EEEC9791EC447FCBFA3F45437804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6CDB-012B-4CA6-A1D9-4F8203F3D282}"/>
      </w:docPartPr>
      <w:docPartBody>
        <w:p w:rsidR="00096A90" w:rsidRDefault="002F35F5" w:rsidP="002F35F5">
          <w:pPr>
            <w:pStyle w:val="0EEEC9791EC447FCBFA3F454378048443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Client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CE7D30BAF95490E989966F40D10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0703-A9B9-4F8E-96B0-07F28E0E5673}"/>
      </w:docPartPr>
      <w:docPartBody>
        <w:p w:rsidR="00096A90" w:rsidRDefault="002F35F5" w:rsidP="002F35F5">
          <w:pPr>
            <w:pStyle w:val="8CE7D30BAF95490E989966F40D10B9493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02B2915CCE1441C9655ACC7BBDA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6CA7-F772-43EE-A0AE-CC9FB1355816}"/>
      </w:docPartPr>
      <w:docPartBody>
        <w:p w:rsidR="00096A90" w:rsidRDefault="002F35F5" w:rsidP="002F35F5">
          <w:pPr>
            <w:pStyle w:val="802B2915CCE1441C9655ACC7BBDA6DD138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A5424075C73447BFB71749F50BE9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788E-FB23-47A1-8AD7-5517FA268FCE}"/>
      </w:docPartPr>
      <w:docPartBody>
        <w:p w:rsidR="00096A90" w:rsidRDefault="002F35F5" w:rsidP="002F35F5">
          <w:pPr>
            <w:pStyle w:val="A5424075C73447BFB71749F50BE92CCC3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E88794EB88944DFCAF1F2D9517FF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2FF4-6CB4-442C-A822-40451A735BC6}"/>
      </w:docPartPr>
      <w:docPartBody>
        <w:p w:rsidR="00096A90" w:rsidRDefault="002F35F5" w:rsidP="002F35F5">
          <w:pPr>
            <w:pStyle w:val="E88794EB88944DFCAF1F2D9517FF5C003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First 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14FB84EE2CBF44ACA98BB06DF7F5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4E28-304F-45CC-BFF0-BB0C46002FCD}"/>
      </w:docPartPr>
      <w:docPartBody>
        <w:p w:rsidR="00096A90" w:rsidRDefault="002F35F5" w:rsidP="002F35F5">
          <w:pPr>
            <w:pStyle w:val="14FB84EE2CBF44ACA98BB06DF7F5C9003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Last 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DB05973A40E7498FB8D1CDF4012F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D66A-680B-4EFB-B8C0-FA4ECEC32D38}"/>
      </w:docPartPr>
      <w:docPartBody>
        <w:p w:rsidR="00096A90" w:rsidRDefault="002F35F5" w:rsidP="002F35F5">
          <w:pPr>
            <w:pStyle w:val="DB05973A40E7498FB8D1CDF4012F593D3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0399A2276E874A76B8648A1CA224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3D0D6-9C21-468E-8561-5E717844FBF0}"/>
      </w:docPartPr>
      <w:docPartBody>
        <w:p w:rsidR="00096A90" w:rsidRDefault="002F35F5" w:rsidP="002F35F5">
          <w:pPr>
            <w:pStyle w:val="0399A2276E874A76B8648A1CA224E8013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Phone</w:t>
          </w:r>
          <w:r w:rsidRPr="00C2797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CBF1ECAF4D874F198E436926D2B4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EE61-06A3-4A15-9366-8175E74B0789}"/>
      </w:docPartPr>
      <w:docPartBody>
        <w:p w:rsidR="00096A90" w:rsidRDefault="002F35F5" w:rsidP="002F35F5">
          <w:pPr>
            <w:pStyle w:val="CBF1ECAF4D874F198E436926D2B49C5E3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SSN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C8FD0EDF3B144ACBE591059CE0D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37FEC-C8D4-4D15-9CCC-E7D2A31A3EB0}"/>
      </w:docPartPr>
      <w:docPartBody>
        <w:p w:rsidR="006B0F5A" w:rsidRDefault="002F35F5" w:rsidP="002F35F5">
          <w:pPr>
            <w:pStyle w:val="BC8FD0EDF3B144ACBE591059CE0DE69834"/>
          </w:pPr>
          <w:r>
            <w:rPr>
              <w:rStyle w:val="NoteChar"/>
              <w:color w:val="A6A6A6" w:themeColor="background1" w:themeShade="A6"/>
            </w:rPr>
            <w:t>Click here to enter email</w:t>
          </w:r>
          <w:r w:rsidRPr="001E3949">
            <w:rPr>
              <w:rStyle w:val="NoteChar"/>
              <w:color w:val="A6A6A6" w:themeColor="background1" w:themeShade="A6"/>
            </w:rPr>
            <w:t>.</w:t>
          </w:r>
        </w:p>
      </w:docPartBody>
    </w:docPart>
    <w:docPart>
      <w:docPartPr>
        <w:name w:val="F931C72E228243809617B08A4C5F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F7FAF-47B8-4281-A4D8-A0FE5FA4DEDF}"/>
      </w:docPartPr>
      <w:docPartBody>
        <w:p w:rsidR="006B0F5A" w:rsidRDefault="002F35F5" w:rsidP="002F35F5">
          <w:pPr>
            <w:pStyle w:val="F931C72E228243809617B08A4C5F72853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Client Name</w:t>
          </w:r>
          <w:r w:rsidRPr="00C27978">
            <w:rPr>
              <w:rStyle w:val="PlaceholderText"/>
            </w:rPr>
            <w:t>.</w:t>
          </w:r>
          <w:r>
            <w:t xml:space="preserve"> </w:t>
          </w:r>
        </w:p>
      </w:docPartBody>
    </w:docPart>
    <w:docPart>
      <w:docPartPr>
        <w:name w:val="ACD5128551804645B77BFF703AFE7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3125-0251-4FA3-A6A4-86847E0C88E5}"/>
      </w:docPartPr>
      <w:docPartBody>
        <w:p w:rsidR="006B0F5A" w:rsidRDefault="002F35F5" w:rsidP="002F35F5">
          <w:pPr>
            <w:pStyle w:val="ACD5128551804645B77BFF703AFE759333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904737D5799A443DB494FCAFE7F2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DE0E-89E7-4C0D-803E-46CC0201C47A}"/>
      </w:docPartPr>
      <w:docPartBody>
        <w:p w:rsidR="006B0F5A" w:rsidRDefault="002F35F5" w:rsidP="002F35F5">
          <w:pPr>
            <w:pStyle w:val="904737D5799A443DB494FCAFE7F215883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Time</w:t>
          </w:r>
          <w:r w:rsidRPr="00C27978">
            <w:rPr>
              <w:rStyle w:val="PlaceholderText"/>
            </w:rPr>
            <w:t>.</w:t>
          </w:r>
          <w:r>
            <w:t xml:space="preserve"> </w:t>
          </w:r>
        </w:p>
      </w:docPartBody>
    </w:docPart>
    <w:docPart>
      <w:docPartPr>
        <w:name w:val="C9311821EECC4EEF8ECFBE845228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70134-7C8A-4D28-A30C-48426E3ED790}"/>
      </w:docPartPr>
      <w:docPartBody>
        <w:p w:rsidR="006B0F5A" w:rsidRDefault="002F35F5" w:rsidP="002F35F5">
          <w:pPr>
            <w:pStyle w:val="C9311821EECC4EEF8ECFBE845228B91A32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17D9DF3CD0244B0C9E14B49639AD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EB1D9-C4A3-4325-8AD3-F7EC7CB7E9AC}"/>
      </w:docPartPr>
      <w:docPartBody>
        <w:p w:rsidR="006B0F5A" w:rsidRDefault="002F35F5" w:rsidP="002F35F5">
          <w:pPr>
            <w:pStyle w:val="17D9DF3CD0244B0C9E14B49639ADBDE13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Location Code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E3CE7F7A997143FFA2A61D47CBB7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91D49-117F-478C-AB2C-F560183EB2A5}"/>
      </w:docPartPr>
      <w:docPartBody>
        <w:p w:rsidR="006B0F5A" w:rsidRDefault="002F35F5" w:rsidP="002F35F5">
          <w:pPr>
            <w:pStyle w:val="E3CE7F7A997143FFA2A61D47CBB74E703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F1E29B84C9CB4A6BB06E05CA97A7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EBE2-CB4A-4161-A693-91EC3B841A96}"/>
      </w:docPartPr>
      <w:docPartBody>
        <w:p w:rsidR="006B0F5A" w:rsidRDefault="002F35F5" w:rsidP="002F35F5">
          <w:pPr>
            <w:pStyle w:val="F1E29B84C9CB4A6BB06E05CA97A7C65E3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4C76DD931154EF19146A23618A7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251C-0520-4F88-9FF9-9950DFAA842D}"/>
      </w:docPartPr>
      <w:docPartBody>
        <w:p w:rsidR="006B0F5A" w:rsidRDefault="002F35F5" w:rsidP="002F35F5">
          <w:pPr>
            <w:pStyle w:val="B4C76DD931154EF19146A23618A7B5BC3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C80C8C37346143B2921646D9CCEA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E708-BA07-4717-BF71-FBE49A7411B6}"/>
      </w:docPartPr>
      <w:docPartBody>
        <w:p w:rsidR="006B0F5A" w:rsidRDefault="002F35F5" w:rsidP="002F35F5">
          <w:pPr>
            <w:pStyle w:val="C80C8C37346143B2921646D9CCEA809E29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Description.</w:t>
          </w:r>
        </w:p>
      </w:docPartBody>
    </w:docPart>
    <w:docPart>
      <w:docPartPr>
        <w:name w:val="76D46F94C9A5479481E6ABA1F245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EBE4-A7D2-4CD3-BB95-9AF9F5B94DC0}"/>
      </w:docPartPr>
      <w:docPartBody>
        <w:p w:rsidR="006B0F5A" w:rsidRDefault="002F35F5" w:rsidP="002F35F5">
          <w:pPr>
            <w:pStyle w:val="76D46F94C9A5479481E6ABA1F2451D922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Location 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1728B22377084D6D9809C03958537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E8D9-8230-460F-A913-61AA425686FB}"/>
      </w:docPartPr>
      <w:docPartBody>
        <w:p w:rsidR="006B0F5A" w:rsidRDefault="002F35F5" w:rsidP="002F35F5">
          <w:pPr>
            <w:pStyle w:val="1728B22377084D6D9809C03958537EEB2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142CDC668A1422AA37E9CCEB0DE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EB17-CE49-44AC-A4A7-DFA6A80987D0}"/>
      </w:docPartPr>
      <w:docPartBody>
        <w:p w:rsidR="006B0F5A" w:rsidRDefault="002F35F5" w:rsidP="002F35F5">
          <w:pPr>
            <w:pStyle w:val="2142CDC668A1422AA37E9CCEB0DEF08E2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B35595937C245429991A1040091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A8702-4E9D-49A9-9569-74C9640EBFB1}"/>
      </w:docPartPr>
      <w:docPartBody>
        <w:p w:rsidR="006B0F5A" w:rsidRDefault="002F35F5" w:rsidP="002F35F5">
          <w:pPr>
            <w:pStyle w:val="6B35595937C245429991A1040091BB1521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6CDF7B101A314F5592910E12ABE6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55DE-BA87-4F2F-8D74-7F974021FF1A}"/>
      </w:docPartPr>
      <w:docPartBody>
        <w:p w:rsidR="006B0F5A" w:rsidRDefault="002F35F5" w:rsidP="002F35F5">
          <w:pPr>
            <w:pStyle w:val="6CDF7B101A314F5592910E12ABE63F932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882CE86432049BDB163ACD59168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E0A-DB34-45C4-9103-87EC6A20406A}"/>
      </w:docPartPr>
      <w:docPartBody>
        <w:p w:rsidR="006B0F5A" w:rsidRDefault="002F35F5" w:rsidP="002F35F5">
          <w:pPr>
            <w:pStyle w:val="8882CE86432049BDB163ACD59168B02A1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08F4B18C18A74732BBF5D7D4A12B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8919-5B59-43C1-BC10-3614FCA61295}"/>
      </w:docPartPr>
      <w:docPartBody>
        <w:p w:rsidR="006B0F5A" w:rsidRDefault="002F35F5" w:rsidP="002F35F5">
          <w:pPr>
            <w:pStyle w:val="08F4B18C18A74732BBF5D7D4A12B974D1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D7B65B964074A0B8A68D4928BDF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073F-DAF5-4A33-90D1-BE0A365564D3}"/>
      </w:docPartPr>
      <w:docPartBody>
        <w:p w:rsidR="006B0F5A" w:rsidRDefault="002F35F5" w:rsidP="002F35F5">
          <w:pPr>
            <w:pStyle w:val="4D7B65B964074A0B8A68D4928BDF60ED1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Report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FE5A248364BE40A3B44BF5FC8CD9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D7395-DC34-44AB-8DB5-E6CA69C5DAFC}"/>
      </w:docPartPr>
      <w:docPartBody>
        <w:p w:rsidR="006B0F5A" w:rsidRDefault="002F35F5" w:rsidP="002F35F5">
          <w:pPr>
            <w:pStyle w:val="FE5A248364BE40A3B44BF5FC8CD933CA1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C2DDC53783C4113A496680F7FDF1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07FC-8E0E-4C82-9EAB-09C8AAC726E3}"/>
      </w:docPartPr>
      <w:docPartBody>
        <w:p w:rsidR="006B0F5A" w:rsidRDefault="002F35F5" w:rsidP="002F35F5">
          <w:pPr>
            <w:pStyle w:val="7C2DDC53783C4113A496680F7FDF1F4C1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Initial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9A01E7B9C0834071AE0697D9C58D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2A8A-FA3E-40D3-A398-33274ED47CA9}"/>
      </w:docPartPr>
      <w:docPartBody>
        <w:p w:rsidR="006B0F5A" w:rsidRDefault="002F35F5" w:rsidP="002F35F5">
          <w:pPr>
            <w:pStyle w:val="9A01E7B9C0834071AE0697D9C58D99B716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0EFE8AA61014D3B9ABF8076E9C20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7B3A-A9FA-4568-AFA3-4EF3EDC80AC1}"/>
      </w:docPartPr>
      <w:docPartBody>
        <w:p w:rsidR="006B0F5A" w:rsidRDefault="002F35F5" w:rsidP="002F35F5">
          <w:pPr>
            <w:pStyle w:val="70EFE8AA61014D3B9ABF8076E9C20FDF16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1C1197DD8F04839921188AB41A3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BF44-EB04-4CE9-9250-6E29F89DBE56}"/>
      </w:docPartPr>
      <w:docPartBody>
        <w:p w:rsidR="006B0F5A" w:rsidRDefault="002F35F5" w:rsidP="002F35F5">
          <w:pPr>
            <w:pStyle w:val="61C1197DD8F04839921188AB41A3CE9516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BE263D49E3854971BB483B87B2CA3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7C9E-F824-4D84-9F02-1730C9385DD3}"/>
      </w:docPartPr>
      <w:docPartBody>
        <w:p w:rsidR="006B0F5A" w:rsidRDefault="002F35F5" w:rsidP="002F35F5">
          <w:pPr>
            <w:pStyle w:val="BE263D49E3854971BB483B87B2CA35ED16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212C2347DA64364B7F4F696EACE7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A2E1-1231-44D4-9033-FA82C81BB514}"/>
      </w:docPartPr>
      <w:docPartBody>
        <w:p w:rsidR="006B0F5A" w:rsidRDefault="002F35F5" w:rsidP="002F35F5">
          <w:pPr>
            <w:pStyle w:val="6212C2347DA64364B7F4F696EACE735616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08B6862A3C74D60BBEDFCF2F05F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0CEE-12AB-49FD-90F1-9CDD3464592C}"/>
      </w:docPartPr>
      <w:docPartBody>
        <w:p w:rsidR="006B0F5A" w:rsidRDefault="002F35F5" w:rsidP="002F35F5">
          <w:pPr>
            <w:pStyle w:val="B08B6862A3C74D60BBEDFCF2F05F721D16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62216D7FE67414B802FE9867A4C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4A5E-C48A-4C53-BB1C-A20B1883E3E1}"/>
      </w:docPartPr>
      <w:docPartBody>
        <w:p w:rsidR="006B0F5A" w:rsidRDefault="002F35F5" w:rsidP="002F35F5">
          <w:pPr>
            <w:pStyle w:val="762216D7FE67414B802FE9867A4C583916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#/Ext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903269C9198F4DEC8079DFEE1D27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639D-288E-4388-9935-2FE8A432247B}"/>
      </w:docPartPr>
      <w:docPartBody>
        <w:p w:rsidR="006B0F5A" w:rsidRDefault="002F35F5" w:rsidP="002F35F5">
          <w:pPr>
            <w:pStyle w:val="903269C9198F4DEC8079DFEE1D27563E14"/>
          </w:pPr>
          <w:r>
            <w:rPr>
              <w:rStyle w:val="PlaceholderText"/>
            </w:rPr>
            <w:t>Choose..</w:t>
          </w:r>
          <w:r w:rsidRPr="00770291">
            <w:rPr>
              <w:rStyle w:val="PlaceholderText"/>
            </w:rPr>
            <w:t>.</w:t>
          </w:r>
        </w:p>
      </w:docPartBody>
    </w:docPart>
    <w:docPart>
      <w:docPartPr>
        <w:name w:val="16B7605608064E5D939DB1955EC0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399C-DAB3-4252-877E-889C28C2D529}"/>
      </w:docPartPr>
      <w:docPartBody>
        <w:p w:rsidR="006B0F5A" w:rsidRDefault="002F35F5" w:rsidP="002F35F5">
          <w:pPr>
            <w:pStyle w:val="16B7605608064E5D939DB1955EC030B414"/>
          </w:pPr>
          <w:r>
            <w:rPr>
              <w:rStyle w:val="PlaceholderText"/>
            </w:rPr>
            <w:t>Choose..</w:t>
          </w:r>
          <w:r w:rsidRPr="00770291">
            <w:rPr>
              <w:rStyle w:val="PlaceholderText"/>
            </w:rPr>
            <w:t>.</w:t>
          </w:r>
        </w:p>
      </w:docPartBody>
    </w:docPart>
    <w:docPart>
      <w:docPartPr>
        <w:name w:val="A2BB121AB8E641AC9CC1C0D52363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44AE-28CD-4B81-B0DF-92275697B61D}"/>
      </w:docPartPr>
      <w:docPartBody>
        <w:p w:rsidR="006B0F5A" w:rsidRDefault="002F35F5" w:rsidP="002F35F5">
          <w:pPr>
            <w:pStyle w:val="A2BB121AB8E641AC9CC1C0D5236327EB1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0D38904D8734FE7B54C5DAD2A658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3E11-B080-4381-94BF-53697FCC8367}"/>
      </w:docPartPr>
      <w:docPartBody>
        <w:p w:rsidR="006B0F5A" w:rsidRDefault="002F35F5" w:rsidP="002F35F5">
          <w:pPr>
            <w:pStyle w:val="B0D38904D8734FE7B54C5DAD2A6580EA13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3F399E4A5F7846F88ADEB8B4F869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428A-B14B-446A-ADA8-72D3E7E29E9C}"/>
      </w:docPartPr>
      <w:docPartBody>
        <w:p w:rsidR="006B0F5A" w:rsidRDefault="002F35F5" w:rsidP="002F35F5">
          <w:pPr>
            <w:pStyle w:val="3F399E4A5F7846F88ADEB8B4F869B2781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text.</w:t>
          </w:r>
        </w:p>
      </w:docPartBody>
    </w:docPart>
    <w:docPart>
      <w:docPartPr>
        <w:name w:val="28EE9EA4F4C44AF0A08C871EB8A7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6B4E-F4BF-467B-8100-D11D4116FEDC}"/>
      </w:docPartPr>
      <w:docPartBody>
        <w:p w:rsidR="006B0F5A" w:rsidRDefault="002F35F5" w:rsidP="002F35F5">
          <w:pPr>
            <w:pStyle w:val="28EE9EA4F4C44AF0A08C871EB8A7F09C1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text.</w:t>
          </w:r>
        </w:p>
      </w:docPartBody>
    </w:docPart>
    <w:docPart>
      <w:docPartPr>
        <w:name w:val="64D49928EED14452B039852E14C1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8FE8-2D49-49E2-A07F-223DB25C5B5C}"/>
      </w:docPartPr>
      <w:docPartBody>
        <w:p w:rsidR="00957564" w:rsidRDefault="002F35F5" w:rsidP="002F35F5">
          <w:pPr>
            <w:pStyle w:val="64D49928EED14452B039852E14C1CBFE9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8F2F4B01FE17472FB289C38B22B0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83BC-1717-4750-8843-17F074D41372}"/>
      </w:docPartPr>
      <w:docPartBody>
        <w:p w:rsidR="00957564" w:rsidRDefault="002F35F5" w:rsidP="002F35F5">
          <w:pPr>
            <w:pStyle w:val="8F2F4B01FE17472FB289C38B22B0286E9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781EB3FFF6404EA99F782F1E6C553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E0F6-8FC8-4E07-8DBF-780EA1DB5422}"/>
      </w:docPartPr>
      <w:docPartBody>
        <w:p w:rsidR="000C596E" w:rsidRDefault="002F35F5" w:rsidP="002F35F5">
          <w:pPr>
            <w:pStyle w:val="781EB3FFF6404EA99F782F1E6C553C70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311AE3A982E455E899AEFE6311E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195A0-1063-48D0-8857-9FE1605093B9}"/>
      </w:docPartPr>
      <w:docPartBody>
        <w:p w:rsidR="000C596E" w:rsidRDefault="002F35F5" w:rsidP="002F35F5">
          <w:pPr>
            <w:pStyle w:val="2311AE3A982E455E899AEFE6311E383F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Title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D706D7629FBF4CC0A7A4759666977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912B-AB38-4B0A-8527-295B29AF327E}"/>
      </w:docPartPr>
      <w:docPartBody>
        <w:p w:rsidR="000C596E" w:rsidRDefault="002F35F5" w:rsidP="002F35F5">
          <w:pPr>
            <w:pStyle w:val="D706D7629FBF4CC0A7A475966697712A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0ED55F33B9E3447D9794978349485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10E9-3905-4A07-816E-5F63DD611336}"/>
      </w:docPartPr>
      <w:docPartBody>
        <w:p w:rsidR="000C596E" w:rsidRDefault="002F35F5" w:rsidP="002F35F5">
          <w:pPr>
            <w:pStyle w:val="0ED55F33B9E3447D9794978349485B05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9F34BB9227B7498C9CD49608EDA1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399F-473E-45F6-B096-6E6764AE342F}"/>
      </w:docPartPr>
      <w:docPartBody>
        <w:p w:rsidR="00187E75" w:rsidRDefault="00187E75" w:rsidP="00187E75">
          <w:pPr>
            <w:pStyle w:val="9F34BB9227B7498C9CD49608EDA1127C"/>
          </w:pPr>
          <w:r>
            <w:rPr>
              <w:rStyle w:val="PlaceholderText"/>
            </w:rPr>
            <w:t>Choose..</w:t>
          </w:r>
          <w:r w:rsidRPr="00770291">
            <w:rPr>
              <w:rStyle w:val="PlaceholderText"/>
            </w:rPr>
            <w:t>.</w:t>
          </w:r>
        </w:p>
      </w:docPartBody>
    </w:docPart>
    <w:docPart>
      <w:docPartPr>
        <w:name w:val="0D03D2664080442EB6DE11FD4677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4F8A-C042-45FF-AC60-4ED802AC3CD3}"/>
      </w:docPartPr>
      <w:docPartBody>
        <w:p w:rsidR="00187E75" w:rsidRDefault="00187E75" w:rsidP="00187E75">
          <w:pPr>
            <w:pStyle w:val="0D03D2664080442EB6DE11FD4677593F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058271F0097647D9B489DBD08AAA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D4B1-002E-4394-9CBD-976B6F945AE6}"/>
      </w:docPartPr>
      <w:docPartBody>
        <w:p w:rsidR="00187E75" w:rsidRDefault="00187E75" w:rsidP="00187E75">
          <w:pPr>
            <w:pStyle w:val="058271F0097647D9B489DBD08AAA4BB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Initial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EFD1368BAC6242F9AC494DA1BD25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D201-0D44-4B2D-BC22-1461F9FBB8C8}"/>
      </w:docPartPr>
      <w:docPartBody>
        <w:p w:rsidR="00187E75" w:rsidRDefault="00187E75" w:rsidP="00187E75">
          <w:pPr>
            <w:pStyle w:val="EFD1368BAC6242F9AC494DA1BD255AF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FEA8C1E12BE440F0AB4B06C90178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A5B0-D57C-4968-91B3-FE4C9C2CDEE6}"/>
      </w:docPartPr>
      <w:docPartBody>
        <w:p w:rsidR="00187E75" w:rsidRDefault="00187E75" w:rsidP="00187E75">
          <w:pPr>
            <w:pStyle w:val="FEA8C1E12BE440F0AB4B06C901781C3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Age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E0087146003B4FF799E5E77B38B2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BE78-49C3-4383-9909-F0871BA93DDC}"/>
      </w:docPartPr>
      <w:docPartBody>
        <w:p w:rsidR="00187E75" w:rsidRDefault="00187E75" w:rsidP="00187E75">
          <w:pPr>
            <w:pStyle w:val="E0087146003B4FF799E5E77B38B2F37C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060D649CEFD41588C6628D41537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924C-A859-41E6-9B1A-8C0472F38A8D}"/>
      </w:docPartPr>
      <w:docPartBody>
        <w:p w:rsidR="00187E75" w:rsidRDefault="00187E75" w:rsidP="00187E75">
          <w:pPr>
            <w:pStyle w:val="B060D649CEFD41588C6628D41537226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B37200F324C4883B79429FEB9141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6463-A1F0-479F-B290-A37F37DABE61}"/>
      </w:docPartPr>
      <w:docPartBody>
        <w:p w:rsidR="00187E75" w:rsidRDefault="00187E75" w:rsidP="00187E75">
          <w:pPr>
            <w:pStyle w:val="4B37200F324C4883B79429FEB914171D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F244B7D5A05344E7945203DBBA34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672F8-F16F-4AA8-A77F-D49401008E37}"/>
      </w:docPartPr>
      <w:docPartBody>
        <w:p w:rsidR="00187E75" w:rsidRDefault="00187E75" w:rsidP="00187E75">
          <w:pPr>
            <w:pStyle w:val="F244B7D5A05344E7945203DBBA34CAC4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55FB37C27C324B3FB00150CE7998D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EE23-3535-447D-92CD-55B787EB4D03}"/>
      </w:docPartPr>
      <w:docPartBody>
        <w:p w:rsidR="00187E75" w:rsidRDefault="00187E75" w:rsidP="00187E75">
          <w:pPr>
            <w:pStyle w:val="55FB37C27C324B3FB00150CE7998D86A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4D75B11A31240CB9413A3A11262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8CEB-D808-4C54-B02C-9D255C77F001}"/>
      </w:docPartPr>
      <w:docPartBody>
        <w:p w:rsidR="00187E75" w:rsidRDefault="00187E75" w:rsidP="00187E75">
          <w:pPr>
            <w:pStyle w:val="84D75B11A31240CB9413A3A11262E9FD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E91A0F78B5546E39C5A09189F45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00E00-C580-40B3-83F6-7639C3699FA2}"/>
      </w:docPartPr>
      <w:docPartBody>
        <w:p w:rsidR="00187E75" w:rsidRDefault="00187E75" w:rsidP="00187E75">
          <w:pPr>
            <w:pStyle w:val="6E91A0F78B5546E39C5A09189F453B0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7B8EEC1A5004E8FB74475595D4D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717F-3ACA-4939-A2C8-0AFDCC250AE6}"/>
      </w:docPartPr>
      <w:docPartBody>
        <w:p w:rsidR="00187E75" w:rsidRDefault="00187E75" w:rsidP="00187E75">
          <w:pPr>
            <w:pStyle w:val="77B8EEC1A5004E8FB74475595D4D127F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9C34086349B4C05916149AE2AF8E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AF46-3980-4566-8726-5367EE53C8C8}"/>
      </w:docPartPr>
      <w:docPartBody>
        <w:p w:rsidR="00187E75" w:rsidRDefault="00187E75" w:rsidP="00187E75">
          <w:pPr>
            <w:pStyle w:val="B9C34086349B4C05916149AE2AF8E9C5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F62774AED2F247F08FB3ED86856D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38F8-5A08-4BFB-BAE8-CC3D0A75D23A}"/>
      </w:docPartPr>
      <w:docPartBody>
        <w:p w:rsidR="00187E75" w:rsidRDefault="00187E75" w:rsidP="00187E75">
          <w:pPr>
            <w:pStyle w:val="F62774AED2F247F08FB3ED86856D89FD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3A8DA59345A443D19A6781EF8F232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C162-ADC9-432F-A092-CA56ACFCB783}"/>
      </w:docPartPr>
      <w:docPartBody>
        <w:p w:rsidR="00187E75" w:rsidRDefault="00187E75" w:rsidP="00187E75">
          <w:pPr>
            <w:pStyle w:val="3A8DA59345A443D19A6781EF8F23279F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F75232197F54B8292F0DD8B309A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5021-FA1F-445E-85DF-72729DC31E70}"/>
      </w:docPartPr>
      <w:docPartBody>
        <w:p w:rsidR="00187E75" w:rsidRDefault="00187E75" w:rsidP="00187E75">
          <w:pPr>
            <w:pStyle w:val="AF75232197F54B8292F0DD8B309A3728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294EB1875E647D6AFB40AF2F9E4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3BF5-AD66-466D-9698-F41AD7CF6897}"/>
      </w:docPartPr>
      <w:docPartBody>
        <w:p w:rsidR="00187E75" w:rsidRDefault="00187E75" w:rsidP="00187E75">
          <w:pPr>
            <w:pStyle w:val="2294EB1875E647D6AFB40AF2F9E4BBA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942A0DA57534CA48BB5E8F5E7443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4550-6B1A-442B-88FB-9706DB8B6047}"/>
      </w:docPartPr>
      <w:docPartBody>
        <w:p w:rsidR="00187E75" w:rsidRDefault="00187E75" w:rsidP="00187E75">
          <w:pPr>
            <w:pStyle w:val="A942A0DA57534CA48BB5E8F5E7443EFF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B2584A0D72E4649AAF34AE2192EF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32BD-FE1A-41D2-8133-460B41A94514}"/>
      </w:docPartPr>
      <w:docPartBody>
        <w:p w:rsidR="00187E75" w:rsidRDefault="00187E75" w:rsidP="00187E75">
          <w:pPr>
            <w:pStyle w:val="AB2584A0D72E4649AAF34AE2192EF82C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7935A7924AF4102B709F2743B052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5EF9-AE6E-4FDF-807F-D0D52FC05E7A}"/>
      </w:docPartPr>
      <w:docPartBody>
        <w:p w:rsidR="00187E75" w:rsidRDefault="00187E75" w:rsidP="00187E75">
          <w:pPr>
            <w:pStyle w:val="47935A7924AF4102B709F2743B052121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8035E747A3E34549945E5B23F9A2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6A0C-E852-4191-BCD6-E17100F72520}"/>
      </w:docPartPr>
      <w:docPartBody>
        <w:p w:rsidR="00187E75" w:rsidRDefault="00187E75" w:rsidP="00187E75">
          <w:pPr>
            <w:pStyle w:val="8035E747A3E34549945E5B23F9A2479D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12AE0567E93A46ABBD8509F76A598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DDB0B-6D10-4765-8E46-16C63419F63D}"/>
      </w:docPartPr>
      <w:docPartBody>
        <w:p w:rsidR="00187E75" w:rsidRDefault="00187E75" w:rsidP="00187E75">
          <w:pPr>
            <w:pStyle w:val="12AE0567E93A46ABBD8509F76A598176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5AC8788F83CE424485FBCCC55E5F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1A37-DA45-4032-83A0-9E694FB631B6}"/>
      </w:docPartPr>
      <w:docPartBody>
        <w:p w:rsidR="00187E75" w:rsidRDefault="00187E75" w:rsidP="00187E75">
          <w:pPr>
            <w:pStyle w:val="5AC8788F83CE424485FBCCC55E5FAA29"/>
          </w:pPr>
          <w:r>
            <w:rPr>
              <w:rStyle w:val="PlaceholderText"/>
            </w:rPr>
            <w:t>Enter First and Last 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DA7831771E704005823AD7263F6AF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FA7D-AA6A-4714-B14C-7180A618234A}"/>
      </w:docPartPr>
      <w:docPartBody>
        <w:p w:rsidR="00187E75" w:rsidRDefault="00187E75" w:rsidP="00187E75">
          <w:pPr>
            <w:pStyle w:val="DA7831771E704005823AD7263F6AF30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05376F6DA9394CA890C140961218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CDAB-D35A-4CB6-A0B5-AA805F1DD120}"/>
      </w:docPartPr>
      <w:docPartBody>
        <w:p w:rsidR="00187E75" w:rsidRDefault="00187E75" w:rsidP="00187E75">
          <w:pPr>
            <w:pStyle w:val="05376F6DA9394CA890C1409612181C3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D2B3A21762C44EF696C697E11248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DC9B-A918-49B5-8417-AB15609EE1FB}"/>
      </w:docPartPr>
      <w:docPartBody>
        <w:p w:rsidR="00187E75" w:rsidRDefault="00187E75" w:rsidP="00187E75">
          <w:pPr>
            <w:pStyle w:val="D2B3A21762C44EF696C697E1124844DE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9D0702B08DE40919703BB63C1CD0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C5DB-7CFF-4ED1-911D-9C10FDC44F2A}"/>
      </w:docPartPr>
      <w:docPartBody>
        <w:p w:rsidR="00187E75" w:rsidRDefault="00187E75" w:rsidP="00187E75">
          <w:pPr>
            <w:pStyle w:val="69D0702B08DE40919703BB63C1CD042A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035A37EC9384095BEFB15A1B092D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E3BE-32E1-4967-B994-0A7A1BBEB04E}"/>
      </w:docPartPr>
      <w:docPartBody>
        <w:p w:rsidR="00187E75" w:rsidRDefault="00187E75" w:rsidP="00187E75">
          <w:pPr>
            <w:pStyle w:val="2035A37EC9384095BEFB15A1B092DCB5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6EBFBD8108646678EA8B777C2C4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726A-1F67-4F1A-9C72-C2A50567527C}"/>
      </w:docPartPr>
      <w:docPartBody>
        <w:p w:rsidR="00187E75" w:rsidRDefault="00187E75" w:rsidP="00187E75">
          <w:pPr>
            <w:pStyle w:val="26EBFBD8108646678EA8B777C2C4C497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FF180E2253B44BDE9DCE554431116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62D6-AA5F-4EF6-97C5-8A1370BF9759}"/>
      </w:docPartPr>
      <w:docPartBody>
        <w:p w:rsidR="00187E75" w:rsidRDefault="00187E75" w:rsidP="00187E75">
          <w:pPr>
            <w:pStyle w:val="FF180E2253B44BDE9DCE55443111626B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1EEDFB7578E412EAFB9ACA776C0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347C-E86A-487F-9BA0-7CC897C06575}"/>
      </w:docPartPr>
      <w:docPartBody>
        <w:p w:rsidR="00187E75" w:rsidRDefault="00187E75" w:rsidP="00187E75">
          <w:pPr>
            <w:pStyle w:val="21EEDFB7578E412EAFB9ACA776C048EF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1D936704604A439FA1E9DB0AEADF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6016-AD51-4E09-86DC-0A6EAF31DEAE}"/>
      </w:docPartPr>
      <w:docPartBody>
        <w:p w:rsidR="00187E75" w:rsidRDefault="00187E75" w:rsidP="00187E75">
          <w:pPr>
            <w:pStyle w:val="1D936704604A439FA1E9DB0AEADFA6A5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19DFF79376E4A6ABE2113C7ECA5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4F93-F41B-400D-A3FA-61364E46C072}"/>
      </w:docPartPr>
      <w:docPartBody>
        <w:p w:rsidR="00187E75" w:rsidRDefault="00187E75" w:rsidP="00187E75">
          <w:pPr>
            <w:pStyle w:val="419DFF79376E4A6ABE2113C7ECA5695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s Gothic Euro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C40"/>
    <w:rsid w:val="000761BE"/>
    <w:rsid w:val="00093814"/>
    <w:rsid w:val="00096A90"/>
    <w:rsid w:val="000C3240"/>
    <w:rsid w:val="000C596E"/>
    <w:rsid w:val="00103146"/>
    <w:rsid w:val="00187E75"/>
    <w:rsid w:val="00265429"/>
    <w:rsid w:val="00272B17"/>
    <w:rsid w:val="002F35F5"/>
    <w:rsid w:val="004A7C40"/>
    <w:rsid w:val="00535804"/>
    <w:rsid w:val="005F074D"/>
    <w:rsid w:val="00623228"/>
    <w:rsid w:val="006B0F5A"/>
    <w:rsid w:val="006C5C0D"/>
    <w:rsid w:val="00796781"/>
    <w:rsid w:val="00837446"/>
    <w:rsid w:val="00957564"/>
    <w:rsid w:val="00C13E88"/>
    <w:rsid w:val="00DE5CD9"/>
    <w:rsid w:val="00E27201"/>
    <w:rsid w:val="00E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link w:val="NoteChar"/>
    <w:qFormat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character" w:customStyle="1" w:styleId="NoteChar">
    <w:name w:val="Note Char"/>
    <w:link w:val="Note"/>
    <w:locked/>
    <w:rsid w:val="002F35F5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87E75"/>
    <w:rPr>
      <w:color w:val="808080"/>
    </w:rPr>
  </w:style>
  <w:style w:type="paragraph" w:customStyle="1" w:styleId="395F5808C4334A2ABE4DE2FA2C2ACCE738">
    <w:name w:val="395F5808C4334A2ABE4DE2FA2C2ACCE73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34">
    <w:name w:val="BC8FD0EDF3B144ACBE591059CE0DE69834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38">
    <w:name w:val="0EEEC9791EC447FCBFA3F454378048443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33">
    <w:name w:val="F931C72E228243809617B08A4C5F72853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33">
    <w:name w:val="ACD5128551804645B77BFF703AFE75933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32">
    <w:name w:val="904737D5799A443DB494FCAFE7F2158832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32">
    <w:name w:val="C9311821EECC4EEF8ECFBE845228B91A32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31">
    <w:name w:val="17D9DF3CD0244B0C9E14B49639ADBDE13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31">
    <w:name w:val="E3CE7F7A997143FFA2A61D47CBB74E703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31">
    <w:name w:val="F1E29B84C9CB4A6BB06E05CA97A7C65E3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38">
    <w:name w:val="8CE7D30BAF95490E989966F40D10B9493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38">
    <w:name w:val="802B2915CCE1441C9655ACC7BBDA6DD13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38">
    <w:name w:val="A5424075C73447BFB71749F50BE92CCC3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30">
    <w:name w:val="B4C76DD931154EF19146A23618A7B5BC3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81EB3FFF6404EA99F782F1E6C553C702">
    <w:name w:val="781EB3FFF6404EA99F782F1E6C553C702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311AE3A982E455E899AEFE6311E383F2">
    <w:name w:val="2311AE3A982E455E899AEFE6311E383F2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06D7629FBF4CC0A7A475966697712A2">
    <w:name w:val="D706D7629FBF4CC0A7A475966697712A2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D55F33B9E3447D9794978349485B052">
    <w:name w:val="0ED55F33B9E3447D9794978349485B052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9">
    <w:name w:val="C80C8C37346143B2921646D9CCEA809E29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37">
    <w:name w:val="E88794EB88944DFCAF1F2D9517FF5C0037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37">
    <w:name w:val="14FB84EE2CBF44ACA98BB06DF7F5C90037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37">
    <w:name w:val="DB05973A40E7498FB8D1CDF4012F593D37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37">
    <w:name w:val="0399A2276E874A76B8648A1CA224E80137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21">
    <w:name w:val="76D46F94C9A5479481E6ABA1F2451D922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21">
    <w:name w:val="1728B22377084D6D9809C03958537EEB2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21">
    <w:name w:val="2142CDC668A1422AA37E9CCEB0DEF08E2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21">
    <w:name w:val="6B35595937C245429991A1040091BB152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21">
    <w:name w:val="6CDF7B101A314F5592910E12ABE63F932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18">
    <w:name w:val="8882CE86432049BDB163ACD59168B02A1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18">
    <w:name w:val="08F4B18C18A74732BBF5D7D4A12B974D1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18">
    <w:name w:val="4D7B65B964074A0B8A68D4928BDF60ED18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37">
    <w:name w:val="CBF1ECAF4D874F198E436926D2B49C5E37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17">
    <w:name w:val="FE5A248364BE40A3B44BF5FC8CD933CA17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17">
    <w:name w:val="7C2DDC53783C4113A496680F7FDF1F4C17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16">
    <w:name w:val="6212C2347DA64364B7F4F696EACE735616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16">
    <w:name w:val="B08B6862A3C74D60BBEDFCF2F05F721D16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16">
    <w:name w:val="762216D7FE67414B802FE9867A4C583916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16">
    <w:name w:val="9A01E7B9C0834071AE0697D9C58D99B716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16">
    <w:name w:val="70EFE8AA61014D3B9ABF8076E9C20FDF16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16">
    <w:name w:val="61C1197DD8F04839921188AB41A3CE9516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16">
    <w:name w:val="BE263D49E3854971BB483B87B2CA35ED16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4D49928EED14452B039852E14C1CBFE9">
    <w:name w:val="64D49928EED14452B039852E14C1CBFE9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2F4B01FE17472FB289C38B22B0286E9">
    <w:name w:val="8F2F4B01FE17472FB289C38B22B0286E9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14">
    <w:name w:val="903269C9198F4DEC8079DFEE1D27563E14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14">
    <w:name w:val="16B7605608064E5D939DB1955EC030B414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14">
    <w:name w:val="A2BB121AB8E641AC9CC1C0D5236327EB14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13">
    <w:name w:val="B0D38904D8734FE7B54C5DAD2A6580EA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13">
    <w:name w:val="3F399E4A5F7846F88ADEB8B4F869B278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13">
    <w:name w:val="28EE9EA4F4C44AF0A08C871EB8A7F09C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13">
    <w:name w:val="4DC4059183934569BA557125FA96FF7A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13">
    <w:name w:val="CCBEF81B715C4695A5D18B8B593A42A8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13">
    <w:name w:val="165540A78990468E95436980972872F2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13">
    <w:name w:val="8FE9E60FEF8A405CB97EBF84DD037EA7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13">
    <w:name w:val="71BD7A75980C46018389748A94D3D8B7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B9AEF5C225840119E89839FFB29EC639">
    <w:name w:val="FB9AEF5C225840119E89839FFB29EC639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13">
    <w:name w:val="A65135DB7A7941E4A50A0DFF8ACB60C3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13">
    <w:name w:val="9973DFA6C1E14A31B00DF050C4ACF090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13">
    <w:name w:val="F8E35D6FBCC7484390304BC1199B0F90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13">
    <w:name w:val="F0FDD6FC82204DC08B18478E2512ED1B13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FE111F040964547934669DE2F019C8F11">
    <w:name w:val="DFE111F040964547934669DE2F019C8F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11">
    <w:name w:val="1F5EDBF5ED1D4C48A41FEDAA33B8958F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11">
    <w:name w:val="CC5FE7C955874736A2F726EFF29892EC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11">
    <w:name w:val="B5D1FA58A979461E88E383BB543E94C4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11">
    <w:name w:val="3DCC0B732E944D4DB2F5BB40CA2CDAD9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11">
    <w:name w:val="6B5D6F8614E642638083AAC1C3A84E71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11">
    <w:name w:val="44587BA9674E49C688E25F10884FE2C5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11">
    <w:name w:val="15E79BE3E8D74E66908496DBAD878EE7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11">
    <w:name w:val="8C74CD22257945ED9804C2883CB14ADA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11">
    <w:name w:val="5C1FB5A4967C44C3B804E80983514FC9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11">
    <w:name w:val="2DA4184C291F4AA98765BC47373D6C75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11">
    <w:name w:val="58B92D18D9B84319824BAB7F15CEECEC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11">
    <w:name w:val="C5FA869C92144578ADCBD4891137F866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85E76CFBC4450E8005EF77F0EE4C3D11">
    <w:name w:val="7185E76CFBC4450E8005EF77F0EE4C3D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75C93606494AEB9B7674A96702024811">
    <w:name w:val="F175C93606494AEB9B7674A967020248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19C0D0A6601463CB014FD13DFB1FAD910">
    <w:name w:val="819C0D0A6601463CB014FD13DFB1FAD9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B3832F2749679734213CB5C5DC9810">
    <w:name w:val="DB05B3832F2749679734213CB5C5DC98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37E6F97BA004C0387EB2E40512761C110">
    <w:name w:val="B37E6F97BA004C0387EB2E40512761C1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2FA7258F1E1487F97BB7974F52DE96010">
    <w:name w:val="82FA7258F1E1487F97BB7974F52DE960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0430BDA3AC4F5FBD96F28AA3BACFC110">
    <w:name w:val="AC0430BDA3AC4F5FBD96F28AA3BACFC1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546AEC779F94310A0568F164439D50D10">
    <w:name w:val="F546AEC779F94310A0568F164439D50D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6C708AB892F4F0EB17AAE6B7B98645510">
    <w:name w:val="46C708AB892F4F0EB17AAE6B7B986455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90544C732054910B808E1864352C90B10">
    <w:name w:val="690544C732054910B808E1864352C90B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BAD1CE7ACC04E489C8E4B7CD1586B2E10">
    <w:name w:val="ABAD1CE7ACC04E489C8E4B7CD1586B2E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85B0F1EB59B4EB1B10C605ECE459D7010">
    <w:name w:val="985B0F1EB59B4EB1B10C605ECE459D70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A3CE85433444E3FBC67541C67F7434410">
    <w:name w:val="8A3CE85433444E3FBC67541C67F74344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53B76A68A404C6FA3B7647723ED900010">
    <w:name w:val="753B76A68A404C6FA3B7647723ED9000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95E11D20244235BC906FAAD075315110">
    <w:name w:val="C995E11D20244235BC906FAAD0753151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51E904A2B714248B2FF2123BD3EA4FC10">
    <w:name w:val="551E904A2B714248B2FF2123BD3EA4FC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D3ADC9EBD846ABA04EC8821D667E7E10">
    <w:name w:val="A8D3ADC9EBD846ABA04EC8821D667E7E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91674416421480C8CF81C80CAC2269B10">
    <w:name w:val="791674416421480C8CF81C80CAC2269B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5BA6B08E9E408D99D785FCD3236FC610">
    <w:name w:val="A25BA6B08E9E408D99D785FCD3236FC6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43798CADC9542C4BDC89EBAE629087F10">
    <w:name w:val="343798CADC9542C4BDC89EBAE629087F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FE481BF5B194AE298826367D8087B4010">
    <w:name w:val="AFE481BF5B194AE298826367D8087B40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C268C947CC64DD390C6ECC0A058AABB10">
    <w:name w:val="EC268C947CC64DD390C6ECC0A058AABB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263D73ED2F4ADAAB8FD1FE7D29BCDB10">
    <w:name w:val="09263D73ED2F4ADAAB8FD1FE7D29BCDB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79C8EB22804DABB84EF68DC399680810">
    <w:name w:val="0879C8EB22804DABB84EF68DC3996808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97908EFD6C4811B5E85A5FCF399DB810">
    <w:name w:val="F097908EFD6C4811B5E85A5FCF399DB8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A4368C66FC1460295FDDE77995A667810">
    <w:name w:val="5A4368C66FC1460295FDDE77995A6678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21CE90F7D8D4AACA4C2D6963F9F995110">
    <w:name w:val="121CE90F7D8D4AACA4C2D6963F9F9951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09526F9115B47E699B2BC1AB961FECF10">
    <w:name w:val="609526F9115B47E699B2BC1AB961FECF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8174B1F526D4235AD06A518FCFBAA1110">
    <w:name w:val="38174B1F526D4235AD06A518FCFBAA11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C23B05873B4048B9D4DA8120BD5D3A10">
    <w:name w:val="28C23B05873B4048B9D4DA8120BD5D3A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1A9C751A5A40D5AFFC0F0A7FF1BFE110">
    <w:name w:val="F11A9C751A5A40D5AFFC0F0A7FF1BFE1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BD64BCD7E364EE9867AA5EE1B2B70D610">
    <w:name w:val="1BD64BCD7E364EE9867AA5EE1B2B70D6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25C41D860EE49E09CC42CB5B24FF30310">
    <w:name w:val="425C41D860EE49E09CC42CB5B24FF303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47B862E47494110846862C4B0E8C76410">
    <w:name w:val="847B862E47494110846862C4B0E8C764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DA20BE643F445A08A510204E6F0BDF410">
    <w:name w:val="8DA20BE643F445A08A510204E6F0BDF4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9FB27E7D0F0467ABA20E18E91BEC8AE10">
    <w:name w:val="A9FB27E7D0F0467ABA20E18E91BEC8AE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218BF4D2A94517BF331EC91C60489310">
    <w:name w:val="A8218BF4D2A94517BF331EC91C604893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8AFF83E27844268976473BF85739E1D10">
    <w:name w:val="68AFF83E27844268976473BF85739E1D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E388C9E26A442FBA84752468DB34F010">
    <w:name w:val="3CE388C9E26A442FBA84752468DB34F010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1F62A1A43F04CAAB6D606F1203559211">
    <w:name w:val="B1F62A1A43F04CAAB6D606F1203559211"/>
    <w:rsid w:val="002F35F5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725013A60824D5AB56E21BCC5CF43F3">
    <w:name w:val="C725013A60824D5AB56E21BCC5CF43F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99CAAA6A9D4CF480DE5D50AA163724">
    <w:name w:val="0A99CAAA6A9D4CF480DE5D50AA16372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14310C608E47B4A6ED45DEF5014E68">
    <w:name w:val="7C14310C608E47B4A6ED45DEF5014E6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37BD6AC254473A86EE0EF1F9256A15">
    <w:name w:val="CE37BD6AC254473A86EE0EF1F9256A15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26AAD01C94C4892C3341ACD8FDFDA">
    <w:name w:val="3EF26AAD01C94C4892C3341ACD8FDFDA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15BCF63BB04FC3B9A26242C8923317">
    <w:name w:val="7215BCF63BB04FC3B9A26242C892331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397F9084CC4A6E9572C3582DABB0ED">
    <w:name w:val="54397F9084CC4A6E9572C3582DABB0E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54DAABF85C4F2A9FE7CD2DCA9248DD">
    <w:name w:val="8354DAABF85C4F2A9FE7CD2DCA9248D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E9B5D595004FFA981C3941BA491376">
    <w:name w:val="C0E9B5D595004FFA981C3941BA49137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69654712934D46A9F5C0ACC1122A48">
    <w:name w:val="5869654712934D46A9F5C0ACC1122A4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A6F766B6F844E7A60E82384ED52235">
    <w:name w:val="15A6F766B6F844E7A60E82384ED52235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1B598A7D5743A38022865CA4F2002A">
    <w:name w:val="681B598A7D5743A38022865CA4F2002A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7BC3BD470A4E079E81DB1C2DC90D67">
    <w:name w:val="497BC3BD470A4E079E81DB1C2DC90D6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AB2A188DDA4AFEA32DBD1DC5FA2B81">
    <w:name w:val="5DAB2A188DDA4AFEA32DBD1DC5FA2B8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A4A0238E174870A9DFB69BEA9B8847">
    <w:name w:val="9DA4A0238E174870A9DFB69BEA9B884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315D0C70CF4A2D914DCFC43355A220">
    <w:name w:val="71315D0C70CF4A2D914DCFC43355A220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4D518195CE4C0DB0666E23BE774F73">
    <w:name w:val="4A4D518195CE4C0DB0666E23BE774F7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B49147085E483C95A114F03D61BE5C">
    <w:name w:val="04B49147085E483C95A114F03D61BE5C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CEF0A5423345D5BA513B07A6062DF5">
    <w:name w:val="61CEF0A5423345D5BA513B07A6062DF5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F1827A61F44F1796A762E4ACD5CBE4">
    <w:name w:val="F5F1827A61F44F1796A762E4ACD5CBE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8ED72C9299449AA96BBEF83B5690DC">
    <w:name w:val="438ED72C9299449AA96BBEF83B5690DC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095787465446FDB3C9A4C00DFDD73B">
    <w:name w:val="05095787465446FDB3C9A4C00DFDD73B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24C13939994B71A7FEE2B0D3A1B4A3">
    <w:name w:val="3E24C13939994B71A7FEE2B0D3A1B4A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52EB7F5E204AA390A6A624F8B0B361">
    <w:name w:val="BB52EB7F5E204AA390A6A624F8B0B36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1901D5710B487896FE8E67A52F2714">
    <w:name w:val="EA1901D5710B487896FE8E67A52F271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DA5F7B16194C0BBC1B92F21395AA18">
    <w:name w:val="28DA5F7B16194C0BBC1B92F21395AA1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0A5733C63D4FA39292ADDCB8F3C65B">
    <w:name w:val="980A5733C63D4FA39292ADDCB8F3C65B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6B2A6651CA4FC7A8878F66D745215D">
    <w:name w:val="F06B2A6651CA4FC7A8878F66D745215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280DF32C4F483394CD710937E9410F">
    <w:name w:val="24280DF32C4F483394CD710937E9410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1A42D451594157972A9C0C2EF94396">
    <w:name w:val="4D1A42D451594157972A9C0C2EF9439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8E8649B603467284377AD9755338E8">
    <w:name w:val="B18E8649B603467284377AD9755338E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D53090FAD84DAA8D9D3EB9186E84AC">
    <w:name w:val="BDD53090FAD84DAA8D9D3EB9186E84AC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FC2DB55A6A45698FCA5BB81C795A96">
    <w:name w:val="98FC2DB55A6A45698FCA5BB81C795A9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E08EB4433E443FB5F147B1B0710A59">
    <w:name w:val="2EE08EB4433E443FB5F147B1B0710A5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18409ABA6948D48490197E298371D8">
    <w:name w:val="5718409ABA6948D48490197E298371D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0E73C1912447DBACC061403FBBB6C3">
    <w:name w:val="6E0E73C1912447DBACC061403FBBB6C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ED9C25E3F44CD9E83DA66697F41B6">
    <w:name w:val="AC5ED9C25E3F44CD9E83DA66697F41B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34DB5BEEC045E3A3F257BAF18B4C67">
    <w:name w:val="F234DB5BEEC045E3A3F257BAF18B4C6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B433D21D84C99A926C7FBCA0F0E4D">
    <w:name w:val="E06B433D21D84C99A926C7FBCA0F0E4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E2DBDFDD384153BF27B717969555B0">
    <w:name w:val="70E2DBDFDD384153BF27B717969555B0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8D249841D44E669395E56681523C4B">
    <w:name w:val="818D249841D44E669395E56681523C4B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1606C7414A4DBEA0E81208675708E2">
    <w:name w:val="041606C7414A4DBEA0E81208675708E2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E696AFD59A4CDE9783AED8932F4D13">
    <w:name w:val="0BE696AFD59A4CDE9783AED8932F4D1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CE23A7EBEF476DB4F475C62FB5D4A8">
    <w:name w:val="C4CE23A7EBEF476DB4F475C62FB5D4A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6B879138A54BC1A6971BB23F50BCE8">
    <w:name w:val="8E6B879138A54BC1A6971BB23F50BCE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4BEE6BB7164734874259E6910E789E">
    <w:name w:val="244BEE6BB7164734874259E6910E789E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A566CCE0F648BEBC68AB4CCB48C1CB">
    <w:name w:val="E1A566CCE0F648BEBC68AB4CCB48C1CB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B423FFCFD348C7B0BDB72A722EE1C3">
    <w:name w:val="2FB423FFCFD348C7B0BDB72A722EE1C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32A800D78F4FCD95E748F4D3CC90F7">
    <w:name w:val="4332A800D78F4FCD95E748F4D3CC90F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A3183E907D4B978F801F43410BC46F">
    <w:name w:val="5BA3183E907D4B978F801F43410BC46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5DD03F945C49989117D77E5B5035E0">
    <w:name w:val="035DD03F945C49989117D77E5B5035E0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04B975F927459EA160172B7FAF68B4">
    <w:name w:val="C104B975F927459EA160172B7FAF68B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00D7B162124DFB94BF105ABBE5B251">
    <w:name w:val="6F00D7B162124DFB94BF105ABBE5B25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8F5F00085E4F91B1013A38EC88773F">
    <w:name w:val="C78F5F00085E4F91B1013A38EC88773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CCA2F3D5894FAE97A18C09760FF379">
    <w:name w:val="ADCCA2F3D5894FAE97A18C09760FF37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CF59D328134B51968AE4F2A06126B7">
    <w:name w:val="F7CF59D328134B51968AE4F2A06126B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3D011507B1439990A935CDC566D2E6">
    <w:name w:val="5E3D011507B1439990A935CDC566D2E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2877A0F7D2478F823A05DBE2C149E8">
    <w:name w:val="3A2877A0F7D2478F823A05DBE2C149E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E86671E8F840DEAACBB5BE875AD191">
    <w:name w:val="FEE86671E8F840DEAACBB5BE875AD19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AF60010C0D4019BC0695D882793A70">
    <w:name w:val="B3AF60010C0D4019BC0695D882793A70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D3F7F3139A4AC3A8992141F8E938E9">
    <w:name w:val="8BD3F7F3139A4AC3A8992141F8E938E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03C7D87444493F888DBE00EB84A1F6">
    <w:name w:val="0703C7D87444493F888DBE00EB84A1F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495224FA974F75A53E5EBCCE3A3A89">
    <w:name w:val="D7495224FA974F75A53E5EBCCE3A3A8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C02F0ECDCE45A8888C5DE9096C2DE9">
    <w:name w:val="79C02F0ECDCE45A8888C5DE9096C2DE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BF6355FBF64DA5AE227CB4C7FA8725">
    <w:name w:val="78BF6355FBF64DA5AE227CB4C7FA8725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A51332A589472BAAAD108746B2460A">
    <w:name w:val="B9A51332A589472BAAAD108746B2460A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EC13A3420044BEBF33245E3839B7AD">
    <w:name w:val="D0EC13A3420044BEBF33245E3839B7A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EE6EBBE7A541FDBB41348B313C72A4">
    <w:name w:val="5FEE6EBBE7A541FDBB41348B313C72A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AA7DE2F0534972BA2B41587AE1E6D1">
    <w:name w:val="E5AA7DE2F0534972BA2B41587AE1E6D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989E6900244EB09E4CA83155068DCF">
    <w:name w:val="31989E6900244EB09E4CA83155068DC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7D0385B7044E3288C7B600B47A962C">
    <w:name w:val="A77D0385B7044E3288C7B600B47A962C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FFEFEB34574CA0BA5A2F13F1B6F612">
    <w:name w:val="D4FFEFEB34574CA0BA5A2F13F1B6F612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B2330E8CBC43F7A4BFEFD32EE82444">
    <w:name w:val="6FB2330E8CBC43F7A4BFEFD32EE8244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532ED7F85042E895D529465E8BB9C0">
    <w:name w:val="94532ED7F85042E895D529465E8BB9C0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B4CD44C7A5458484BFE20C5046D446">
    <w:name w:val="22B4CD44C7A5458484BFE20C5046D44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A4F34B95B74A77A51A2ECE18371787">
    <w:name w:val="01A4F34B95B74A77A51A2ECE1837178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49548B73F64F558282272A15A4F54F">
    <w:name w:val="8A49548B73F64F558282272A15A4F54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B8E73BDC3F46978B730696D143AAD7">
    <w:name w:val="BBB8E73BDC3F46978B730696D143AAD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B226CA42EA4535BCBD6F53F221964B">
    <w:name w:val="57B226CA42EA4535BCBD6F53F221964B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BA526826E141A3BD5E6EEC09628DD2">
    <w:name w:val="AFBA526826E141A3BD5E6EEC09628DD2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1651B930864607B739A2DC9922341D">
    <w:name w:val="911651B930864607B739A2DC9922341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6FFF2080B244888E65651955BB4E91">
    <w:name w:val="806FFF2080B244888E65651955BB4E9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3A6F24C808487ABA3C7B818AC7F0B1">
    <w:name w:val="2F3A6F24C808487ABA3C7B818AC7F0B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2B8E2626594DD8B47555A31A9832E9">
    <w:name w:val="3E2B8E2626594DD8B47555A31A9832E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1B6EB70CE74B37A365B2744F8E0BCD">
    <w:name w:val="541B6EB70CE74B37A365B2744F8E0BC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57D31DA5C24F169F327C855B88C5E8">
    <w:name w:val="3457D31DA5C24F169F327C855B88C5E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F7375D402142BD8F7A323FBCC104F9">
    <w:name w:val="B6F7375D402142BD8F7A323FBCC104F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BF270D3A2E44C0944FE0F5B9FC0631">
    <w:name w:val="FBBF270D3A2E44C0944FE0F5B9FC063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45A59C51194159829AD808AB3535DA">
    <w:name w:val="E345A59C51194159829AD808AB3535DA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EC0A8EF8DB450C803959CC7E1E2C20">
    <w:name w:val="FEEC0A8EF8DB450C803959CC7E1E2C20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C98ED29FDE4C3A82484BC3083962F9">
    <w:name w:val="ABC98ED29FDE4C3A82484BC3083962F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8BAAB663394A86A2A5469332236AD4">
    <w:name w:val="508BAAB663394A86A2A5469332236AD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D621E451E74C59A08EBB2BDEF1EF6F">
    <w:name w:val="0BD621E451E74C59A08EBB2BDEF1EF6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DB45805EE344119CF298AE2F275323">
    <w:name w:val="07DB45805EE344119CF298AE2F27532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7739724CDE4B76BDC06017F9D49C2F">
    <w:name w:val="1A7739724CDE4B76BDC06017F9D49C2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17FF8D5AB74BAA9E1E2612B7723903">
    <w:name w:val="A117FF8D5AB74BAA9E1E2612B7723903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00DA7D171437D9C83DC0779EBFE12">
    <w:name w:val="DB500DA7D171437D9C83DC0779EBFE12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A8A7ABD8D84DF483383AFBE41D0378">
    <w:name w:val="64A8A7ABD8D84DF483383AFBE41D037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B1C303F84841BCBCF906EEA03D2604">
    <w:name w:val="00B1C303F84841BCBCF906EEA03D260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34BB9227B7498C9CD49608EDA1127C">
    <w:name w:val="9F34BB9227B7498C9CD49608EDA1127C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03D2664080442EB6DE11FD4677593F">
    <w:name w:val="0D03D2664080442EB6DE11FD4677593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8271F0097647D9B489DBD08AAA4BB8">
    <w:name w:val="058271F0097647D9B489DBD08AAA4BB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D1368BAC6242F9AC494DA1BD255AF4">
    <w:name w:val="EFD1368BAC6242F9AC494DA1BD255AF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A8C1E12BE440F0AB4B06C901781C34">
    <w:name w:val="FEA8C1E12BE440F0AB4B06C901781C3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087146003B4FF799E5E77B38B2F37C">
    <w:name w:val="E0087146003B4FF799E5E77B38B2F37C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60D649CEFD41588C6628D415372268">
    <w:name w:val="B060D649CEFD41588C6628D41537226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37200F324C4883B79429FEB914171D">
    <w:name w:val="4B37200F324C4883B79429FEB914171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44B7D5A05344E7945203DBBA34CAC4">
    <w:name w:val="F244B7D5A05344E7945203DBBA34CAC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FB37C27C324B3FB00150CE7998D86A">
    <w:name w:val="55FB37C27C324B3FB00150CE7998D86A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D75B11A31240CB9413A3A11262E9FD">
    <w:name w:val="84D75B11A31240CB9413A3A11262E9F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91A0F78B5546E39C5A09189F453B02">
    <w:name w:val="6E91A0F78B5546E39C5A09189F453B02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B8EEC1A5004E8FB74475595D4D127F">
    <w:name w:val="77B8EEC1A5004E8FB74475595D4D127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C34086349B4C05916149AE2AF8E9C5">
    <w:name w:val="B9C34086349B4C05916149AE2AF8E9C5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2774AED2F247F08FB3ED86856D89FD">
    <w:name w:val="F62774AED2F247F08FB3ED86856D89F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8DA59345A443D19A6781EF8F23279F">
    <w:name w:val="3A8DA59345A443D19A6781EF8F23279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5232197F54B8292F0DD8B309A3728">
    <w:name w:val="AF75232197F54B8292F0DD8B309A3728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94EB1875E647D6AFB40AF2F9E4BBA1">
    <w:name w:val="2294EB1875E647D6AFB40AF2F9E4BBA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42A0DA57534CA48BB5E8F5E7443EFF">
    <w:name w:val="A942A0DA57534CA48BB5E8F5E7443EF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2584A0D72E4649AAF34AE2192EF82C">
    <w:name w:val="AB2584A0D72E4649AAF34AE2192EF82C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935A7924AF4102B709F2743B052121">
    <w:name w:val="47935A7924AF4102B709F2743B05212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35E747A3E34549945E5B23F9A2479D">
    <w:name w:val="8035E747A3E34549945E5B23F9A2479D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AE0567E93A46ABBD8509F76A598176">
    <w:name w:val="12AE0567E93A46ABBD8509F76A598176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C8788F83CE424485FBCCC55E5FAA29">
    <w:name w:val="5AC8788F83CE424485FBCCC55E5FAA29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7831771E704005823AD7263F6AF301">
    <w:name w:val="DA7831771E704005823AD7263F6AF301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376F6DA9394CA890C1409612181C30">
    <w:name w:val="05376F6DA9394CA890C1409612181C30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B3A21762C44EF696C697E1124844DE">
    <w:name w:val="D2B3A21762C44EF696C697E1124844DE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D0702B08DE40919703BB63C1CD042A">
    <w:name w:val="69D0702B08DE40919703BB63C1CD042A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5A37EC9384095BEFB15A1B092DCB5">
    <w:name w:val="2035A37EC9384095BEFB15A1B092DCB5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EBFBD8108646678EA8B777C2C4C497">
    <w:name w:val="26EBFBD8108646678EA8B777C2C4C497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180E2253B44BDE9DCE55443111626B">
    <w:name w:val="FF180E2253B44BDE9DCE55443111626B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EEDFB7578E412EAFB9ACA776C048EF">
    <w:name w:val="21EEDFB7578E412EAFB9ACA776C048EF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936704604A439FA1E9DB0AEADFA6A5">
    <w:name w:val="1D936704604A439FA1E9DB0AEADFA6A5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9DFF79376E4A6ABE2113C7ECA56954">
    <w:name w:val="419DFF79376E4A6ABE2113C7ECA56954"/>
    <w:rsid w:val="00187E7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llagher Bassett">
      <a:dk1>
        <a:sysClr val="windowText" lastClr="000000"/>
      </a:dk1>
      <a:lt1>
        <a:sysClr val="window" lastClr="FFFFFF"/>
      </a:lt1>
      <a:dk2>
        <a:srgbClr val="005984"/>
      </a:dk2>
      <a:lt2>
        <a:srgbClr val="CFD4D8"/>
      </a:lt2>
      <a:accent1>
        <a:srgbClr val="00274D"/>
      </a:accent1>
      <a:accent2>
        <a:srgbClr val="910C1B"/>
      </a:accent2>
      <a:accent3>
        <a:srgbClr val="8FC3EA"/>
      </a:accent3>
      <a:accent4>
        <a:srgbClr val="FFC907"/>
      </a:accent4>
      <a:accent5>
        <a:srgbClr val="005984"/>
      </a:accent5>
      <a:accent6>
        <a:srgbClr val="3C8941"/>
      </a:accent6>
      <a:hlink>
        <a:srgbClr val="00B0F0"/>
      </a:hlink>
      <a:folHlink>
        <a:srgbClr val="FAA61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DA81-FF4C-4568-B4A8-A0FB7C00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Gallagher Bassett New Client Set Up Form.dotx</Template>
  <TotalTime>1</TotalTime>
  <Pages>4</Pages>
  <Words>464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Set Up Form</vt:lpstr>
    </vt:vector>
  </TitlesOfParts>
  <Company>ACE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Set Up Form</dc:title>
  <dc:creator>Elena Miteva</dc:creator>
  <cp:keywords>New Client Set Up Form</cp:keywords>
  <cp:lastModifiedBy>Melissa Pazmino</cp:lastModifiedBy>
  <cp:revision>2</cp:revision>
  <cp:lastPrinted>2017-08-16T22:02:00Z</cp:lastPrinted>
  <dcterms:created xsi:type="dcterms:W3CDTF">2025-07-28T14:05:00Z</dcterms:created>
  <dcterms:modified xsi:type="dcterms:W3CDTF">2025-07-28T14:05:00Z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ive_VersionGuid">
    <vt:lpwstr>c98bba3dec764ce59bdb2d1fd5c7c4ea</vt:lpwstr>
  </property>
  <property fmtid="{D5CDD505-2E9C-101B-9397-08002B2CF9AE}" pid="3" name="Jive_LatestUserAccountName">
    <vt:lpwstr>P4MACD</vt:lpwstr>
  </property>
  <property fmtid="{D5CDD505-2E9C-101B-9397-08002B2CF9AE}" pid="4" name="Offisync_ProviderInitializationData">
    <vt:lpwstr>https://village.acegroup.com</vt:lpwstr>
  </property>
  <property fmtid="{D5CDD505-2E9C-101B-9397-08002B2CF9AE}" pid="5" name="Offisync_ServerID">
    <vt:lpwstr>94ca9b7a-279b-472e-ae48-b4a7c6e36abf</vt:lpwstr>
  </property>
  <property fmtid="{D5CDD505-2E9C-101B-9397-08002B2CF9AE}" pid="6" name="Offisync_UpdateToken">
    <vt:lpwstr>4</vt:lpwstr>
  </property>
  <property fmtid="{D5CDD505-2E9C-101B-9397-08002B2CF9AE}" pid="7" name="Offisync_UniqueId">
    <vt:lpwstr>124825</vt:lpwstr>
  </property>
  <property fmtid="{D5CDD505-2E9C-101B-9397-08002B2CF9AE}" pid="8" name="Jive_PrevVersionNumber">
    <vt:lpwstr/>
  </property>
  <property fmtid="{D5CDD505-2E9C-101B-9397-08002B2CF9AE}" pid="9" name="Jive_VersionGuid_v2.5">
    <vt:lpwstr/>
  </property>
  <property fmtid="{D5CDD505-2E9C-101B-9397-08002B2CF9AE}" pid="10" name="Jive_LatestFileFullName">
    <vt:lpwstr/>
  </property>
  <property fmtid="{D5CDD505-2E9C-101B-9397-08002B2CF9AE}" pid="11" name="Jive_ModifiedButNotPublished">
    <vt:lpwstr/>
  </property>
</Properties>
</file>